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3181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 xml:space="preserve">BASES DEL CONCURSO DE  DIBUJOS 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 xml:space="preserve">Concejalía Delegada de Consumo y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Concejalía Delegada de Infancia</w:t>
      </w:r>
    </w:p>
    <w:p w:rsidR="000D49B4" w:rsidRPr="00E631D9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II Edición de 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“Dibuja tu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juego o 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 xml:space="preserve"> juguete favorito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y etiqué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talo”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 xml:space="preserve">Para elegir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los doce dibujos que decorará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n un calendario con consejos de consumo que se distribuirá en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la revista municipal de “</w:t>
      </w:r>
      <w:smartTag w:uri="urn:schemas-microsoft-com:office:smarttags" w:element="PersonName">
        <w:smartTagPr>
          <w:attr w:name="ProductID" w:val="La Plaza"/>
        </w:smartTagPr>
        <w:r w:rsidRPr="00E631D9">
          <w:rPr>
            <w:rFonts w:ascii="Arial" w:hAnsi="Arial" w:cs="Arial"/>
            <w:b/>
            <w:bCs/>
            <w:color w:val="000000"/>
            <w:sz w:val="20"/>
            <w:szCs w:val="20"/>
          </w:rPr>
          <w:t>La Plaza</w:t>
        </w:r>
      </w:smartTag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Constitución"/>
        </w:smartTagPr>
        <w:r>
          <w:rPr>
            <w:rFonts w:ascii="Arial" w:hAnsi="Arial" w:cs="Arial"/>
            <w:b/>
            <w:bCs/>
            <w:color w:val="000000"/>
            <w:sz w:val="20"/>
            <w:szCs w:val="20"/>
          </w:rPr>
          <w:t>la Constitución</w:t>
        </w:r>
      </w:smartTag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” durante la 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época Navideña.</w:t>
      </w:r>
    </w:p>
    <w:p w:rsidR="000D49B4" w:rsidRPr="00E631D9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3181"/>
          <w:sz w:val="20"/>
          <w:szCs w:val="20"/>
        </w:rPr>
      </w:pPr>
    </w:p>
    <w:p w:rsidR="000D49B4" w:rsidRPr="00E631D9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3181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 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OBJETO DE LAS BASES:</w:t>
      </w:r>
    </w:p>
    <w:p w:rsidR="000D49B4" w:rsidRPr="00E631D9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Pr="00E631D9" w:rsidRDefault="000D49B4" w:rsidP="00D027D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PersonName">
        <w:smartTagPr>
          <w:attr w:name="ProductID" w:val="La Delegación"/>
        </w:smartTagPr>
        <w:r w:rsidRPr="00E631D9">
          <w:rPr>
            <w:rFonts w:ascii="Arial" w:hAnsi="Arial" w:cs="Arial"/>
            <w:color w:val="000000"/>
            <w:sz w:val="20"/>
            <w:szCs w:val="20"/>
          </w:rPr>
          <w:t>La Delegación</w:t>
        </w:r>
      </w:smartTag>
      <w:r w:rsidRPr="00E631D9">
        <w:rPr>
          <w:rFonts w:ascii="Arial" w:hAnsi="Arial" w:cs="Arial"/>
          <w:color w:val="000000"/>
          <w:sz w:val="20"/>
          <w:szCs w:val="20"/>
        </w:rPr>
        <w:t xml:space="preserve"> de Infancia y </w:t>
      </w:r>
      <w:smartTag w:uri="urn:schemas-microsoft-com:office:smarttags" w:element="PersonName">
        <w:smartTagPr>
          <w:attr w:name="ProductID" w:val="la Ley Orgánica"/>
        </w:smartTagPr>
        <w:r w:rsidRPr="00E631D9">
          <w:rPr>
            <w:rFonts w:ascii="Arial" w:hAnsi="Arial" w:cs="Arial"/>
            <w:color w:val="000000"/>
            <w:sz w:val="20"/>
            <w:szCs w:val="20"/>
          </w:rPr>
          <w:t>la Delegación</w:t>
        </w:r>
      </w:smartTag>
      <w:r w:rsidRPr="00E631D9">
        <w:rPr>
          <w:rFonts w:ascii="Arial" w:hAnsi="Arial" w:cs="Arial"/>
          <w:color w:val="000000"/>
          <w:sz w:val="20"/>
          <w:szCs w:val="20"/>
        </w:rPr>
        <w:t xml:space="preserve"> de Consumo</w:t>
      </w:r>
      <w:r>
        <w:rPr>
          <w:rFonts w:ascii="Arial" w:hAnsi="Arial" w:cs="Arial"/>
          <w:color w:val="000000"/>
          <w:sz w:val="20"/>
          <w:szCs w:val="20"/>
        </w:rPr>
        <w:t xml:space="preserve"> organizan la segunda edición del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Concurso infantil “Dibuja </w:t>
      </w:r>
      <w:r>
        <w:rPr>
          <w:rFonts w:ascii="Arial" w:hAnsi="Arial" w:cs="Arial"/>
          <w:color w:val="000000"/>
          <w:sz w:val="20"/>
          <w:szCs w:val="20"/>
        </w:rPr>
        <w:t xml:space="preserve">tu juego o juguete favorito </w:t>
      </w:r>
      <w:r w:rsidRPr="00E631D9">
        <w:rPr>
          <w:rFonts w:ascii="Arial" w:hAnsi="Arial" w:cs="Arial"/>
          <w:color w:val="000000"/>
          <w:sz w:val="20"/>
          <w:szCs w:val="20"/>
        </w:rPr>
        <w:t>y etiquétalo” dirig</w:t>
      </w:r>
      <w:r>
        <w:rPr>
          <w:rFonts w:ascii="Arial" w:hAnsi="Arial" w:cs="Arial"/>
          <w:color w:val="000000"/>
          <w:sz w:val="20"/>
          <w:szCs w:val="20"/>
        </w:rPr>
        <w:t xml:space="preserve">ido a la población infantil de </w:t>
      </w:r>
      <w:smartTag w:uri="urn:schemas-microsoft-com:office:smarttags" w:element="PersonName">
        <w:smartTagPr>
          <w:attr w:name="ProductID" w:val="la Ley Orgánica"/>
        </w:smartTagPr>
        <w:smartTag w:uri="urn:schemas-microsoft-com:office:smarttags" w:element="metricconverter">
          <w:smartTagPr>
            <w:attr w:name="ProductID" w:val="6 a"/>
          </w:smartTagPr>
          <w:r>
            <w:rPr>
              <w:rFonts w:ascii="Arial" w:hAnsi="Arial" w:cs="Arial"/>
              <w:color w:val="000000"/>
              <w:sz w:val="20"/>
              <w:szCs w:val="20"/>
            </w:rPr>
            <w:t>6 a</w:t>
          </w:r>
        </w:smartTag>
      </w:smartTag>
      <w:r>
        <w:rPr>
          <w:rFonts w:ascii="Arial" w:hAnsi="Arial" w:cs="Arial"/>
          <w:color w:val="000000"/>
          <w:sz w:val="20"/>
          <w:szCs w:val="20"/>
        </w:rPr>
        <w:t xml:space="preserve"> 13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 años.  </w:t>
      </w:r>
    </w:p>
    <w:p w:rsidR="000D49B4" w:rsidRPr="00E631D9" w:rsidRDefault="000D49B4" w:rsidP="00D027D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>Las presentes bases tienen  como objeto regular la participación en el citado concurso,</w:t>
      </w:r>
      <w:r>
        <w:rPr>
          <w:rFonts w:ascii="Arial" w:hAnsi="Arial" w:cs="Arial"/>
          <w:color w:val="000000"/>
          <w:sz w:val="20"/>
          <w:szCs w:val="20"/>
        </w:rPr>
        <w:t xml:space="preserve"> su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 convocatoria y </w:t>
      </w:r>
      <w:r>
        <w:rPr>
          <w:rFonts w:ascii="Arial" w:hAnsi="Arial" w:cs="Arial"/>
          <w:color w:val="000000"/>
          <w:sz w:val="20"/>
          <w:szCs w:val="20"/>
        </w:rPr>
        <w:t xml:space="preserve">la </w:t>
      </w:r>
      <w:r w:rsidRPr="00E631D9">
        <w:rPr>
          <w:rFonts w:ascii="Arial" w:hAnsi="Arial" w:cs="Arial"/>
          <w:color w:val="000000"/>
          <w:sz w:val="20"/>
          <w:szCs w:val="20"/>
        </w:rPr>
        <w:t>concesión de premios.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>El principal objetivo del concurso es sensibilizar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a la población infantil </w:t>
      </w:r>
      <w:r>
        <w:rPr>
          <w:rFonts w:ascii="Arial" w:hAnsi="Arial" w:cs="Arial"/>
          <w:color w:val="000000"/>
          <w:sz w:val="20"/>
          <w:szCs w:val="20"/>
        </w:rPr>
        <w:t xml:space="preserve">y a las personas encargadas de su crianza y educación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de la importancia  que tiene  ser agentes de consumo responsable.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El etiquetado es la primera información sobre seguridad que recibe el consumidor. Su existencia o ausencia, así como las características del mismo deberían  ser determinantes en la decisión de compra  de un consumidor responsable. 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 el fin de dar a conocer el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etiquetado básico que debe tener un producto, en este caso un </w:t>
      </w:r>
      <w:r>
        <w:rPr>
          <w:rFonts w:ascii="Arial" w:hAnsi="Arial" w:cs="Arial"/>
          <w:color w:val="000000"/>
          <w:sz w:val="20"/>
          <w:szCs w:val="20"/>
        </w:rPr>
        <w:t xml:space="preserve">juego o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juguete, </w:t>
      </w:r>
      <w:r>
        <w:rPr>
          <w:rFonts w:ascii="Arial" w:hAnsi="Arial" w:cs="Arial"/>
          <w:color w:val="000000"/>
          <w:sz w:val="20"/>
          <w:szCs w:val="20"/>
        </w:rPr>
        <w:t>se solicita la realización de un dibujo que permita dar a conocer al participante la importancia de un etiquetado correcto, que debe aparecer de forma clara legible y al menos en castellano, en el que el que figuren:</w:t>
      </w:r>
    </w:p>
    <w:p w:rsidR="000D49B4" w:rsidRPr="009529B6" w:rsidRDefault="000D49B4" w:rsidP="00866582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Los datos básicos que posibilitan identificar correctamente a un producto y a la empresa responsable del mismo dentro del territorio de </w:t>
      </w:r>
      <w:smartTag w:uri="urn:schemas-microsoft-com:office:smarttags" w:element="PersonName">
        <w:smartTagPr>
          <w:attr w:name="ProductID" w:val="la Ley Orgánica"/>
        </w:smartTagPr>
        <w:r>
          <w:rPr>
            <w:rFonts w:ascii="Arial" w:hAnsi="Arial" w:cs="Arial"/>
            <w:color w:val="000000"/>
            <w:sz w:val="20"/>
            <w:szCs w:val="20"/>
          </w:rPr>
          <w:t>la Unión Europea.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De esta forma, </w:t>
      </w:r>
      <w:r w:rsidRPr="009529B6">
        <w:rPr>
          <w:rFonts w:ascii="Arial" w:hAnsi="Arial" w:cs="Arial"/>
          <w:color w:val="000000"/>
          <w:sz w:val="20"/>
          <w:szCs w:val="20"/>
        </w:rPr>
        <w:t>tanto el consumidor como las autorid</w:t>
      </w:r>
      <w:r>
        <w:rPr>
          <w:rFonts w:ascii="Arial" w:hAnsi="Arial" w:cs="Arial"/>
          <w:color w:val="000000"/>
          <w:sz w:val="20"/>
          <w:szCs w:val="20"/>
        </w:rPr>
        <w:t>ades de control de mercado puede</w:t>
      </w:r>
      <w:r w:rsidRPr="009529B6">
        <w:rPr>
          <w:rFonts w:ascii="Arial" w:hAnsi="Arial" w:cs="Arial"/>
          <w:color w:val="000000"/>
          <w:sz w:val="20"/>
          <w:szCs w:val="20"/>
        </w:rPr>
        <w:t>n localizar la empresa que fabrica, distribuye o se responsabiliza del producto ante cualquier reclamación o problema del producto.</w:t>
      </w:r>
    </w:p>
    <w:p w:rsidR="000D49B4" w:rsidRPr="002D2887" w:rsidRDefault="000D49B4" w:rsidP="00866582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Pr="002D2887">
        <w:rPr>
          <w:rFonts w:ascii="Arial" w:hAnsi="Arial" w:cs="Arial"/>
          <w:color w:val="000000"/>
          <w:sz w:val="20"/>
          <w:szCs w:val="20"/>
        </w:rPr>
        <w:t>a palabra adv</w:t>
      </w:r>
      <w:r>
        <w:rPr>
          <w:rFonts w:ascii="Arial" w:hAnsi="Arial" w:cs="Arial"/>
          <w:color w:val="000000"/>
          <w:sz w:val="20"/>
          <w:szCs w:val="20"/>
        </w:rPr>
        <w:t>ertencia o advertencias, seguida</w:t>
      </w:r>
      <w:r w:rsidRPr="002D2887">
        <w:rPr>
          <w:rFonts w:ascii="Arial" w:hAnsi="Arial" w:cs="Arial"/>
          <w:color w:val="000000"/>
          <w:sz w:val="20"/>
          <w:szCs w:val="20"/>
        </w:rPr>
        <w:t xml:space="preserve"> del contenido de las mismas, si fuera necesario, </w:t>
      </w:r>
      <w:r>
        <w:rPr>
          <w:rFonts w:ascii="Arial" w:hAnsi="Arial" w:cs="Arial"/>
          <w:color w:val="000000"/>
          <w:sz w:val="20"/>
          <w:szCs w:val="20"/>
        </w:rPr>
        <w:t>L</w:t>
      </w:r>
      <w:r w:rsidRPr="002D2887">
        <w:rPr>
          <w:rFonts w:ascii="Arial" w:hAnsi="Arial" w:cs="Arial"/>
          <w:color w:val="000000"/>
          <w:sz w:val="20"/>
          <w:szCs w:val="20"/>
        </w:rPr>
        <w:t>os fabricantes de juguetes están obligados a incluir advertencias de seguridad e instrucciones de utilización según establece el Real Decreto de Juguetes, en aquellos j</w:t>
      </w:r>
      <w:r>
        <w:rPr>
          <w:rFonts w:ascii="Arial" w:hAnsi="Arial" w:cs="Arial"/>
          <w:color w:val="000000"/>
          <w:sz w:val="20"/>
          <w:szCs w:val="20"/>
        </w:rPr>
        <w:t>uguetes que lo necesitan. T</w:t>
      </w:r>
      <w:r w:rsidRPr="002D2887">
        <w:rPr>
          <w:rFonts w:ascii="Arial" w:hAnsi="Arial" w:cs="Arial"/>
          <w:color w:val="000000"/>
          <w:sz w:val="20"/>
          <w:szCs w:val="20"/>
        </w:rPr>
        <w:t>anto la “Advertencia” o “Advertencias” e instrucciones  deben aparecer al menos en idioma castellano.</w:t>
      </w:r>
    </w:p>
    <w:p w:rsidR="000D49B4" w:rsidRPr="002D2887" w:rsidRDefault="000D49B4" w:rsidP="00866582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2887">
        <w:rPr>
          <w:rFonts w:ascii="Arial" w:hAnsi="Arial" w:cs="Arial"/>
          <w:color w:val="000000"/>
          <w:sz w:val="20"/>
          <w:szCs w:val="20"/>
        </w:rPr>
        <w:t xml:space="preserve">El marcado CE que debe ser añadido por el fabricante (o su representante autorizado en </w:t>
      </w:r>
      <w:smartTag w:uri="urn:schemas-microsoft-com:office:smarttags" w:element="PersonName">
        <w:smartTagPr>
          <w:attr w:name="ProductID" w:val="la Ley Orgánica"/>
        </w:smartTagPr>
        <w:r w:rsidRPr="002D2887">
          <w:rPr>
            <w:rFonts w:ascii="Arial" w:hAnsi="Arial" w:cs="Arial"/>
            <w:color w:val="000000"/>
            <w:sz w:val="20"/>
            <w:szCs w:val="20"/>
          </w:rPr>
          <w:t>la Comunidad Europea</w:t>
        </w:r>
      </w:smartTag>
      <w:r w:rsidRPr="002D2887">
        <w:rPr>
          <w:rFonts w:ascii="Arial" w:hAnsi="Arial" w:cs="Arial"/>
          <w:color w:val="000000"/>
          <w:sz w:val="20"/>
          <w:szCs w:val="20"/>
        </w:rPr>
        <w:t xml:space="preserve">) de acuerdo al formato previsto por ley, de manera visible, legible. El tamaño del marcado CE debe ser al menos de </w:t>
      </w:r>
      <w:smartTag w:uri="urn:schemas-microsoft-com:office:smarttags" w:element="PersonName">
        <w:smartTagPr>
          <w:attr w:name="ProductID" w:val="la Ley Orgánica"/>
        </w:smartTagPr>
        <w:smartTag w:uri="urn:schemas-microsoft-com:office:smarttags" w:element="metricconverter">
          <w:smartTagPr>
            <w:attr w:name="ProductID" w:val="5 mm"/>
          </w:smartTagPr>
          <w:r w:rsidRPr="002D2887">
            <w:rPr>
              <w:rFonts w:ascii="Arial" w:hAnsi="Arial" w:cs="Arial"/>
              <w:color w:val="000000"/>
              <w:sz w:val="20"/>
              <w:szCs w:val="20"/>
            </w:rPr>
            <w:t>5 mm</w:t>
          </w:r>
        </w:smartTag>
      </w:smartTag>
      <w:r w:rsidRPr="002D2887">
        <w:rPr>
          <w:rFonts w:ascii="Arial" w:hAnsi="Arial" w:cs="Arial"/>
          <w:color w:val="000000"/>
          <w:sz w:val="20"/>
          <w:szCs w:val="20"/>
        </w:rPr>
        <w:t>. En caso de ser ampliado las proporciones deben mantenerse. A continuación se presenta el marcado correcto y otros distintivos de apariencia similar, pero incorrectos,  con los que no se debe confundir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11.7pt;margin-top:.95pt;width:141.75pt;height:241.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" filled="f" stroked="f">
            <v:textbox style="mso-next-textbox:#Cuadro de texto 2">
              <w:txbxContent>
                <w:p w:rsidR="000D49B4" w:rsidRPr="00BB5325" w:rsidRDefault="000D49B4" w:rsidP="0043227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5325">
                    <w:rPr>
                      <w:b/>
                      <w:sz w:val="20"/>
                      <w:szCs w:val="20"/>
                    </w:rPr>
                    <w:t xml:space="preserve">Marcado CE  de Conformidad </w:t>
                  </w:r>
                  <w:r>
                    <w:rPr>
                      <w:b/>
                      <w:sz w:val="20"/>
                      <w:szCs w:val="20"/>
                    </w:rPr>
                    <w:t>E</w:t>
                  </w:r>
                  <w:r w:rsidRPr="00BB5325">
                    <w:rPr>
                      <w:b/>
                      <w:sz w:val="20"/>
                      <w:szCs w:val="20"/>
                    </w:rPr>
                    <w:t>uropea correcto</w:t>
                  </w:r>
                </w:p>
                <w:p w:rsidR="000D49B4" w:rsidRDefault="000D49B4"/>
                <w:p w:rsidR="000D49B4" w:rsidRDefault="000D49B4"/>
                <w:p w:rsidR="000D49B4" w:rsidRDefault="000D49B4"/>
              </w:txbxContent>
            </v:textbox>
          </v:shape>
        </w:pict>
      </w:r>
      <w:r>
        <w:rPr>
          <w:noProof/>
          <w:lang w:eastAsia="es-ES"/>
        </w:rPr>
        <w:pict>
          <v:shape id="_x0000_s1027" type="#_x0000_t202" style="position:absolute;left:0;text-align:left;margin-left:203.7pt;margin-top:1.7pt;width:225.75pt;height:233.2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" filled="f" stroked="f">
            <v:textbox style="mso-next-textbox:#_x0000_s1027">
              <w:txbxContent>
                <w:p w:rsidR="000D49B4" w:rsidRPr="00A73BCD" w:rsidRDefault="000D49B4" w:rsidP="0043227A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73BCD">
                    <w:rPr>
                      <w:b/>
                      <w:color w:val="000000"/>
                      <w:sz w:val="20"/>
                      <w:szCs w:val="20"/>
                    </w:rPr>
                    <w:t>Ejemplos de Marcado CE de Conformidad Europea incorrecto</w:t>
                  </w:r>
                </w:p>
                <w:p w:rsidR="000D49B4" w:rsidRDefault="000D49B4" w:rsidP="00BB5325"/>
                <w:p w:rsidR="000D49B4" w:rsidRDefault="000D49B4" w:rsidP="00BB5325"/>
                <w:p w:rsidR="000D49B4" w:rsidRDefault="000D49B4" w:rsidP="00BB5325"/>
                <w:p w:rsidR="000D49B4" w:rsidRDefault="000D49B4" w:rsidP="00BB5325"/>
                <w:p w:rsidR="000D49B4" w:rsidRDefault="000D49B4" w:rsidP="00BB5325"/>
              </w:txbxContent>
            </v:textbox>
          </v:shape>
        </w:pic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es-ES"/>
        </w:rPr>
        <w:pict>
          <v:shape id="_x0000_s1028" type="#_x0000_t202" style="position:absolute;left:0;text-align:left;margin-left:313.95pt;margin-top:1.45pt;width:103.5pt;height: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" filled="f" stroked="f">
            <v:textbox style="mso-next-textbox:#_x0000_s1028">
              <w:txbxContent>
                <w:p w:rsidR="000D49B4" w:rsidRPr="00A73BCD" w:rsidRDefault="000D49B4" w:rsidP="00CC388C">
                  <w:pPr>
                    <w:rPr>
                      <w:b/>
                      <w:color w:val="548DD4"/>
                      <w:sz w:val="140"/>
                      <w:szCs w:val="140"/>
                    </w:rPr>
                  </w:pPr>
                  <w:r w:rsidRPr="00A73BCD">
                    <w:rPr>
                      <w:b/>
                      <w:color w:val="548DD4"/>
                      <w:sz w:val="140"/>
                      <w:szCs w:val="140"/>
                    </w:rPr>
                    <w:t>CE</w:t>
                  </w:r>
                </w:p>
              </w:txbxContent>
            </v:textbox>
          </v:shape>
        </w:pic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7" o:spid="_x0000_s1029" type="#_x0000_t75" style="position:absolute;left:0;text-align:left;margin-left:216.45pt;margin-top:7.85pt;width:66.75pt;height:58.3pt;z-index:251655168;visibility:visible">
            <v:imagedata r:id="rId7" o:title=""/>
            <w10:wrap type="square"/>
          </v:shape>
        </w:pict>
      </w:r>
      <w:r>
        <w:rPr>
          <w:noProof/>
          <w:lang w:eastAsia="es-ES"/>
        </w:rPr>
        <w:pict>
          <v:shape id="Imagen 6" o:spid="_x0000_s1030" type="#_x0000_t75" style="position:absolute;left:0;text-align:left;margin-left:47.7pt;margin-top:7.85pt;width:70.7pt;height:58.5pt;z-index:-251662336;visibility:visible" wrapcoords="-230 0 -230 21323 21600 21323 21600 0 -230 0">
            <v:imagedata r:id="rId8" o:title=""/>
            <w10:wrap type="tight"/>
          </v:shape>
        </w:pic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es-ES"/>
        </w:rPr>
        <w:pict>
          <v:shape id="_x0000_s1031" type="#_x0000_t202" style="position:absolute;left:0;text-align:left;margin-left:312.25pt;margin-top:13.25pt;width:101.7pt;height:73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" filled="f" stroked="f">
            <v:textbox style="mso-next-textbox:#_x0000_s1031">
              <w:txbxContent>
                <w:p w:rsidR="000D49B4" w:rsidRPr="00A73BCD" w:rsidRDefault="000D49B4" w:rsidP="00CC388C">
                  <w:pPr>
                    <w:rPr>
                      <w:rFonts w:ascii="Felix Titling" w:hAnsi="Felix Titling"/>
                      <w:b/>
                      <w:color w:val="000000"/>
                      <w:sz w:val="100"/>
                      <w:szCs w:val="100"/>
                    </w:rPr>
                  </w:pPr>
                  <w:r w:rsidRPr="00A73BCD">
                    <w:rPr>
                      <w:rFonts w:ascii="Felix Titling" w:hAnsi="Felix Titling"/>
                      <w:b/>
                      <w:color w:val="000000"/>
                      <w:sz w:val="100"/>
                      <w:szCs w:val="100"/>
                    </w:rPr>
                    <w:t>CE</w:t>
                  </w:r>
                </w:p>
                <w:p w:rsidR="000D49B4" w:rsidRDefault="000D49B4"/>
              </w:txbxContent>
            </v:textbox>
          </v:shape>
        </w:pic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Pr="00E631D9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PARTICIPANTES: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Pr="00E631D9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>Podrán participar en este concurso niñas</w:t>
      </w:r>
      <w:r>
        <w:rPr>
          <w:rFonts w:ascii="Arial" w:hAnsi="Arial" w:cs="Arial"/>
          <w:color w:val="000000"/>
          <w:sz w:val="20"/>
          <w:szCs w:val="20"/>
        </w:rPr>
        <w:t xml:space="preserve"> y niños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 que estén mat</w:t>
      </w:r>
      <w:r>
        <w:rPr>
          <w:rFonts w:ascii="Arial" w:hAnsi="Arial" w:cs="Arial"/>
          <w:color w:val="000000"/>
          <w:sz w:val="20"/>
          <w:szCs w:val="20"/>
        </w:rPr>
        <w:t xml:space="preserve">riculados en alguno de los tres </w:t>
      </w:r>
      <w:r w:rsidRPr="00E631D9">
        <w:rPr>
          <w:rFonts w:ascii="Arial" w:hAnsi="Arial" w:cs="Arial"/>
          <w:color w:val="000000"/>
          <w:sz w:val="20"/>
          <w:szCs w:val="20"/>
        </w:rPr>
        <w:t>niveles</w:t>
      </w:r>
      <w:r>
        <w:rPr>
          <w:rFonts w:ascii="Arial" w:hAnsi="Arial" w:cs="Arial"/>
          <w:color w:val="000000"/>
          <w:sz w:val="20"/>
          <w:szCs w:val="20"/>
        </w:rPr>
        <w:t xml:space="preserve"> que se señalan a continuación: </w:t>
      </w:r>
    </w:p>
    <w:p w:rsidR="000D49B4" w:rsidRDefault="000D49B4" w:rsidP="00D027D0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Nivel 1: Nacidos en 2010 y 2011</w:t>
      </w:r>
    </w:p>
    <w:p w:rsidR="000D49B4" w:rsidRDefault="000D49B4" w:rsidP="00D027D0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Nivel 2: Nacidos en 2008 y 2009</w:t>
      </w:r>
    </w:p>
    <w:p w:rsidR="000D49B4" w:rsidRDefault="000D49B4" w:rsidP="00D027D0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Nivel 3: Nacidos en 2004, 2005, 2006 y 2007</w:t>
      </w: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D49B4" w:rsidRPr="00020214" w:rsidRDefault="000D49B4" w:rsidP="00866582">
      <w:pPr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3. </w:t>
      </w:r>
      <w:r w:rsidRPr="00020214">
        <w:rPr>
          <w:rFonts w:ascii="Arial" w:hAnsi="Arial" w:cs="Arial"/>
          <w:b/>
          <w:color w:val="000000"/>
          <w:sz w:val="20"/>
          <w:szCs w:val="20"/>
        </w:rPr>
        <w:t>DIBUJOS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 xml:space="preserve">Para su realización se </w:t>
      </w:r>
      <w:r>
        <w:rPr>
          <w:rFonts w:ascii="Arial" w:hAnsi="Arial" w:cs="Arial"/>
          <w:color w:val="000000"/>
          <w:sz w:val="20"/>
          <w:szCs w:val="20"/>
        </w:rPr>
        <w:t>admite la utilización de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 cualquier técnica. La obra deberá tener formato ho</w:t>
      </w:r>
      <w:r>
        <w:rPr>
          <w:rFonts w:ascii="Arial" w:hAnsi="Arial" w:cs="Arial"/>
          <w:color w:val="000000"/>
          <w:sz w:val="20"/>
          <w:szCs w:val="20"/>
        </w:rPr>
        <w:t xml:space="preserve">rizontal y el tamaño será de A4 o A5. </w:t>
      </w:r>
      <w:r w:rsidRPr="00E631D9">
        <w:rPr>
          <w:rFonts w:ascii="Arial" w:hAnsi="Arial" w:cs="Arial"/>
          <w:color w:val="000000"/>
          <w:sz w:val="20"/>
          <w:szCs w:val="20"/>
        </w:rPr>
        <w:t>Los trabajos se presentarán en formato papel</w:t>
      </w:r>
      <w:r>
        <w:rPr>
          <w:rFonts w:ascii="Arial" w:hAnsi="Arial" w:cs="Arial"/>
          <w:color w:val="000000"/>
          <w:sz w:val="20"/>
          <w:szCs w:val="20"/>
        </w:rPr>
        <w:t>. Se tendrán en cuenta los siguientes aspectos:</w:t>
      </w:r>
    </w:p>
    <w:p w:rsidR="000D49B4" w:rsidRDefault="000D49B4" w:rsidP="00D027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La originalidad o atractivo del dibujo en relación al</w:t>
      </w:r>
      <w:r w:rsidRPr="000120A3">
        <w:rPr>
          <w:rFonts w:ascii="Arial" w:hAnsi="Arial" w:cs="Arial"/>
          <w:b/>
          <w:color w:val="000000"/>
          <w:sz w:val="20"/>
          <w:szCs w:val="20"/>
        </w:rPr>
        <w:t xml:space="preserve"> juguete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o juego elegido. El juguete o juego podrá ser real o inventado.</w:t>
      </w:r>
    </w:p>
    <w:p w:rsidR="000D49B4" w:rsidRPr="000120A3" w:rsidRDefault="000D49B4" w:rsidP="00D027D0">
      <w:pPr>
        <w:pStyle w:val="ListParagraph"/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D49B4" w:rsidRPr="00D027D0" w:rsidRDefault="000D49B4" w:rsidP="00D027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CC5311">
        <w:rPr>
          <w:rFonts w:ascii="Arial" w:hAnsi="Arial" w:cs="Arial"/>
          <w:b/>
          <w:color w:val="000000"/>
          <w:sz w:val="20"/>
          <w:szCs w:val="20"/>
        </w:rPr>
        <w:t xml:space="preserve">En cada dibujo deberá aparecer un espacio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destinado </w:t>
      </w:r>
      <w:r w:rsidRPr="00CC5311">
        <w:rPr>
          <w:rFonts w:ascii="Arial" w:hAnsi="Arial" w:cs="Arial"/>
          <w:b/>
          <w:color w:val="000000"/>
          <w:sz w:val="20"/>
          <w:szCs w:val="20"/>
        </w:rPr>
        <w:t xml:space="preserve">a que </w:t>
      </w:r>
      <w:r>
        <w:rPr>
          <w:rFonts w:ascii="Arial" w:hAnsi="Arial" w:cs="Arial"/>
          <w:b/>
          <w:color w:val="000000"/>
          <w:sz w:val="20"/>
          <w:szCs w:val="20"/>
        </w:rPr>
        <w:t>figuren</w:t>
      </w:r>
      <w:r w:rsidRPr="00CC5311">
        <w:rPr>
          <w:rFonts w:ascii="Arial" w:hAnsi="Arial" w:cs="Arial"/>
          <w:b/>
          <w:color w:val="000000"/>
          <w:sz w:val="20"/>
          <w:szCs w:val="20"/>
        </w:rPr>
        <w:t xml:space="preserve"> los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siguientes datos de etiquetado:</w:t>
      </w:r>
    </w:p>
    <w:p w:rsidR="000D49B4" w:rsidRDefault="000D49B4" w:rsidP="00D027D0">
      <w:pPr>
        <w:pStyle w:val="ListParagraph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D49B4" w:rsidRPr="00CC5311" w:rsidRDefault="000D49B4" w:rsidP="00D027D0">
      <w:pPr>
        <w:pStyle w:val="ListParagraph"/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" w:hAnsi="Arial" w:cs="Arial"/>
          <w:color w:val="000000"/>
          <w:sz w:val="20"/>
          <w:szCs w:val="20"/>
        </w:rPr>
      </w:pPr>
      <w:r w:rsidRPr="00CC531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0D49B4" w:rsidRDefault="000D49B4" w:rsidP="0086658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068"/>
        <w:jc w:val="both"/>
        <w:rPr>
          <w:rFonts w:ascii="Arial" w:hAnsi="Arial" w:cs="Arial"/>
          <w:color w:val="000000"/>
          <w:sz w:val="20"/>
          <w:szCs w:val="20"/>
        </w:rPr>
      </w:pPr>
      <w:r w:rsidRPr="000B7C7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Identificación de nombre y domicilio dentro de </w:t>
      </w:r>
      <w:smartTag w:uri="urn:schemas-microsoft-com:office:smarttags" w:element="PersonName">
        <w:smartTagPr>
          <w:attr w:name="ProductID" w:val="la Ley Orgánica"/>
        </w:smartTagPr>
        <w:r w:rsidRPr="000B7C76">
          <w:rPr>
            <w:rFonts w:ascii="Arial" w:hAnsi="Arial" w:cs="Arial"/>
            <w:b/>
            <w:color w:val="000000"/>
            <w:sz w:val="20"/>
            <w:szCs w:val="20"/>
            <w:u w:val="single"/>
          </w:rPr>
          <w:t>la Unión Europea</w:t>
        </w:r>
      </w:smartTag>
      <w:r w:rsidRPr="000B7C7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de empresa responsable del producto</w:t>
      </w:r>
      <w:r w:rsidRPr="000B7C76">
        <w:rPr>
          <w:rFonts w:ascii="Arial" w:hAnsi="Arial" w:cs="Arial"/>
          <w:b/>
          <w:color w:val="000000"/>
          <w:sz w:val="20"/>
          <w:szCs w:val="20"/>
        </w:rPr>
        <w:t>. Este dato deberá ser imaginario.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0D49B4" w:rsidRPr="00565ED7" w:rsidRDefault="000D49B4" w:rsidP="00D027D0">
      <w:pPr>
        <w:pStyle w:val="ListParagraph"/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06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B7C76">
        <w:rPr>
          <w:rFonts w:ascii="Arial" w:hAnsi="Arial" w:cs="Arial"/>
          <w:b/>
          <w:color w:val="000000"/>
          <w:sz w:val="20"/>
          <w:szCs w:val="20"/>
          <w:u w:val="single"/>
        </w:rPr>
        <w:t>Identificación del producto</w:t>
      </w:r>
      <w:r w:rsidRPr="000B7C76">
        <w:rPr>
          <w:rFonts w:ascii="Arial" w:hAnsi="Arial" w:cs="Arial"/>
          <w:b/>
          <w:color w:val="000000"/>
          <w:sz w:val="20"/>
          <w:szCs w:val="20"/>
        </w:rPr>
        <w:t>. Debe aparecer una referencia numérica o modelo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inventada que permitiría</w:t>
      </w:r>
      <w:r w:rsidRPr="000B7C76">
        <w:rPr>
          <w:rFonts w:ascii="Arial" w:hAnsi="Arial" w:cs="Arial"/>
          <w:b/>
          <w:color w:val="000000"/>
          <w:sz w:val="20"/>
          <w:szCs w:val="20"/>
        </w:rPr>
        <w:t xml:space="preserve"> identificar el producto.</w:t>
      </w:r>
    </w:p>
    <w:p w:rsidR="000D49B4" w:rsidRDefault="000D49B4" w:rsidP="00D027D0">
      <w:pPr>
        <w:pStyle w:val="ListParagraph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D49B4" w:rsidRPr="000B7C76" w:rsidRDefault="000D49B4" w:rsidP="00D027D0">
      <w:pPr>
        <w:pStyle w:val="ListParagraph"/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D49B4" w:rsidRPr="009118B8" w:rsidRDefault="000D49B4" w:rsidP="0086658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068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0B7C76">
        <w:rPr>
          <w:rFonts w:ascii="Arial" w:hAnsi="Arial" w:cs="Arial"/>
          <w:b/>
          <w:color w:val="000000"/>
          <w:sz w:val="20"/>
          <w:szCs w:val="20"/>
          <w:u w:val="single"/>
        </w:rPr>
        <w:t>Marcado CE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de Conformidad Europea</w:t>
      </w:r>
      <w:r w:rsidRPr="009118B8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Debe aparecer dibujado correctamente.</w:t>
      </w:r>
    </w:p>
    <w:p w:rsidR="000D49B4" w:rsidRDefault="000D49B4" w:rsidP="00866582">
      <w:pPr>
        <w:pStyle w:val="ListParagraph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D49B4" w:rsidRPr="000B7C76" w:rsidRDefault="000D49B4" w:rsidP="0086658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06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B7C76">
        <w:rPr>
          <w:rFonts w:ascii="Arial" w:hAnsi="Arial" w:cs="Arial"/>
          <w:b/>
          <w:color w:val="000000"/>
          <w:sz w:val="20"/>
          <w:szCs w:val="20"/>
          <w:u w:val="single"/>
        </w:rPr>
        <w:t>La palabra “Advertencia</w:t>
      </w:r>
      <w:r w:rsidRPr="00814495">
        <w:rPr>
          <w:rFonts w:ascii="Arial" w:hAnsi="Arial" w:cs="Arial"/>
          <w:b/>
          <w:color w:val="000000"/>
          <w:sz w:val="20"/>
          <w:szCs w:val="20"/>
          <w:u w:val="single"/>
        </w:rPr>
        <w:t>” seguida de un texto</w:t>
      </w:r>
      <w:r w:rsidRPr="000B7C76">
        <w:rPr>
          <w:rFonts w:ascii="Arial" w:hAnsi="Arial" w:cs="Arial"/>
          <w:b/>
          <w:color w:val="000000"/>
          <w:sz w:val="20"/>
          <w:szCs w:val="20"/>
        </w:rPr>
        <w:t xml:space="preserve">.  El texto debe referirse a algún riesgo que los participantes piensen que el juguete </w:t>
      </w:r>
      <w:r>
        <w:rPr>
          <w:rFonts w:ascii="Arial" w:hAnsi="Arial" w:cs="Arial"/>
          <w:b/>
          <w:color w:val="000000"/>
          <w:sz w:val="20"/>
          <w:szCs w:val="20"/>
        </w:rPr>
        <w:t>pudiera tener en su utilización (este apartado es opcional).</w:t>
      </w:r>
    </w:p>
    <w:p w:rsidR="000D49B4" w:rsidRPr="000B7C76" w:rsidRDefault="000D49B4" w:rsidP="00866582">
      <w:pPr>
        <w:pStyle w:val="ListParagraph"/>
        <w:autoSpaceDE w:val="0"/>
        <w:autoSpaceDN w:val="0"/>
        <w:adjustRightInd w:val="0"/>
        <w:spacing w:after="120" w:line="240" w:lineRule="auto"/>
        <w:ind w:left="1068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Pr="00E631D9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D49B4" w:rsidRPr="00E631D9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 xml:space="preserve"> PREMIO: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>Se entr</w:t>
      </w:r>
      <w:r>
        <w:rPr>
          <w:rFonts w:ascii="Arial" w:hAnsi="Arial" w:cs="Arial"/>
          <w:color w:val="000000"/>
          <w:sz w:val="20"/>
          <w:szCs w:val="20"/>
        </w:rPr>
        <w:t>egarán un total de 12 premios, 4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 para cada </w:t>
      </w:r>
      <w:r>
        <w:rPr>
          <w:rFonts w:ascii="Arial" w:hAnsi="Arial" w:cs="Arial"/>
          <w:color w:val="000000"/>
          <w:sz w:val="20"/>
          <w:szCs w:val="20"/>
        </w:rPr>
        <w:t xml:space="preserve"> uno de los 3 </w:t>
      </w:r>
      <w:r w:rsidRPr="00E631D9">
        <w:rPr>
          <w:rFonts w:ascii="Arial" w:hAnsi="Arial" w:cs="Arial"/>
          <w:color w:val="000000"/>
          <w:sz w:val="20"/>
          <w:szCs w:val="20"/>
        </w:rPr>
        <w:t>nivel</w:t>
      </w:r>
      <w:r>
        <w:rPr>
          <w:rFonts w:ascii="Arial" w:hAnsi="Arial" w:cs="Arial"/>
          <w:color w:val="000000"/>
          <w:sz w:val="20"/>
          <w:szCs w:val="20"/>
        </w:rPr>
        <w:t>es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. Cada </w:t>
      </w:r>
      <w:r>
        <w:rPr>
          <w:rFonts w:ascii="Arial" w:hAnsi="Arial" w:cs="Arial"/>
          <w:color w:val="000000"/>
          <w:sz w:val="20"/>
          <w:szCs w:val="20"/>
        </w:rPr>
        <w:t xml:space="preserve">participante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premiado </w:t>
      </w:r>
      <w:r>
        <w:rPr>
          <w:rFonts w:ascii="Arial" w:hAnsi="Arial" w:cs="Arial"/>
          <w:color w:val="000000"/>
          <w:sz w:val="20"/>
          <w:szCs w:val="20"/>
        </w:rPr>
        <w:t>recibirá un kit adaptado a cada nivel, compuesto por material de dibujo, ilustración, artes plásticas o juegos dirigidos a favorecer su creatividad. Cada uno de los doce maletines estará valorado en 100 euros. Solo se podrá seleccionar un dibujo y recibir un premio por participante.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 xml:space="preserve"> P</w:t>
      </w:r>
      <w:r>
        <w:rPr>
          <w:rFonts w:ascii="Arial" w:hAnsi="Arial" w:cs="Arial"/>
          <w:b/>
          <w:bCs/>
          <w:color w:val="000000"/>
          <w:sz w:val="20"/>
          <w:szCs w:val="20"/>
        </w:rPr>
        <w:t>RESENTACIÓN:</w:t>
      </w:r>
    </w:p>
    <w:p w:rsidR="000D49B4" w:rsidRPr="00E631D9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Pr="00D027D0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3181"/>
          <w:sz w:val="20"/>
          <w:szCs w:val="20"/>
        </w:rPr>
      </w:pPr>
      <w:r w:rsidRPr="00D027D0">
        <w:rPr>
          <w:rFonts w:ascii="Arial" w:hAnsi="Arial" w:cs="Arial"/>
          <w:b/>
          <w:bCs/>
          <w:color w:val="000000"/>
          <w:sz w:val="20"/>
          <w:szCs w:val="20"/>
        </w:rPr>
        <w:t>Existen tres formas de participación</w:t>
      </w:r>
      <w:r w:rsidRPr="00D027D0">
        <w:rPr>
          <w:rFonts w:ascii="Arial" w:hAnsi="Arial" w:cs="Arial"/>
          <w:b/>
          <w:bCs/>
          <w:color w:val="003181"/>
          <w:sz w:val="20"/>
          <w:szCs w:val="20"/>
        </w:rPr>
        <w:t xml:space="preserve">: </w:t>
      </w:r>
    </w:p>
    <w:p w:rsidR="000D49B4" w:rsidRPr="006A25B7" w:rsidRDefault="000D49B4" w:rsidP="006A25B7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B0EF0">
        <w:rPr>
          <w:rFonts w:ascii="Arial" w:hAnsi="Arial" w:cs="Arial"/>
          <w:b/>
          <w:bCs/>
          <w:color w:val="000000"/>
          <w:sz w:val="20"/>
          <w:szCs w:val="20"/>
        </w:rPr>
        <w:t>A través de un taller lúdico educativo que se celebrará,</w:t>
      </w:r>
      <w:r w:rsidRPr="007B0EF0">
        <w:t xml:space="preserve"> </w:t>
      </w:r>
      <w:r w:rsidRPr="007B0EF0">
        <w:rPr>
          <w:rFonts w:ascii="Arial" w:hAnsi="Arial" w:cs="Arial"/>
          <w:b/>
          <w:bCs/>
          <w:color w:val="000000"/>
          <w:sz w:val="20"/>
          <w:szCs w:val="20"/>
        </w:rPr>
        <w:t>en el Centro Joven Sanse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“Daniel Rodríguez”</w:t>
      </w:r>
      <w:r w:rsidRPr="007B0EF0">
        <w:rPr>
          <w:rFonts w:ascii="Arial" w:hAnsi="Arial" w:cs="Arial"/>
          <w:b/>
          <w:bCs/>
          <w:color w:val="000000"/>
          <w:sz w:val="20"/>
          <w:szCs w:val="20"/>
        </w:rPr>
        <w:t xml:space="preserve"> en el marco de </w:t>
      </w:r>
      <w:smartTag w:uri="urn:schemas-microsoft-com:office:smarttags" w:element="PersonName">
        <w:smartTagPr>
          <w:attr w:name="ProductID" w:val="la Ley Orgánica"/>
        </w:smartTagPr>
        <w:r w:rsidRPr="007B0EF0">
          <w:rPr>
            <w:rFonts w:ascii="Arial" w:hAnsi="Arial" w:cs="Arial"/>
            <w:b/>
            <w:bCs/>
            <w:color w:val="000000"/>
            <w:sz w:val="20"/>
            <w:szCs w:val="20"/>
          </w:rPr>
          <w:t>la IX Semana</w:t>
        </w:r>
      </w:smartTag>
      <w:r w:rsidRPr="007B0EF0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Ley Orgánica"/>
        </w:smartTagPr>
        <w:r w:rsidRPr="007B0EF0">
          <w:rPr>
            <w:rFonts w:ascii="Arial" w:hAnsi="Arial" w:cs="Arial"/>
            <w:b/>
            <w:bCs/>
            <w:color w:val="000000"/>
            <w:sz w:val="20"/>
            <w:szCs w:val="20"/>
          </w:rPr>
          <w:t>la Infancia</w:t>
        </w:r>
      </w:smartTag>
      <w:r w:rsidRPr="007B0EF0">
        <w:rPr>
          <w:rFonts w:ascii="Arial" w:hAnsi="Arial" w:cs="Arial"/>
          <w:b/>
          <w:bCs/>
          <w:color w:val="000000"/>
          <w:sz w:val="20"/>
          <w:szCs w:val="20"/>
        </w:rPr>
        <w:t xml:space="preserve">, el viernes 24, de </w:t>
      </w:r>
      <w:smartTag w:uri="urn:schemas-microsoft-com:office:smarttags" w:element="PersonName">
        <w:smartTagPr>
          <w:attr w:name="ProductID" w:val="la Ley Orgánica"/>
        </w:smartTagPr>
        <w:smartTag w:uri="urn:schemas-microsoft-com:office:smarttags" w:element="metricconverter">
          <w:smartTagPr>
            <w:attr w:name="ProductID" w:val="17.00 a"/>
          </w:smartTagPr>
          <w:r w:rsidRPr="007B0EF0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17.00 a</w:t>
          </w:r>
        </w:smartTag>
      </w:smartTag>
      <w:r w:rsidRPr="007B0EF0">
        <w:rPr>
          <w:rFonts w:ascii="Arial" w:hAnsi="Arial" w:cs="Arial"/>
          <w:b/>
          <w:bCs/>
          <w:color w:val="000000"/>
          <w:sz w:val="20"/>
          <w:szCs w:val="20"/>
        </w:rPr>
        <w:t xml:space="preserve"> 20.00 h, y el sábado 25 de noviembre, de 17.00. a 19.00 h. </w:t>
      </w:r>
    </w:p>
    <w:p w:rsidR="000D49B4" w:rsidRDefault="000D49B4" w:rsidP="006A25B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De lunes </w:t>
      </w:r>
      <w:smartTag w:uri="urn:schemas-microsoft-com:office:smarttags" w:element="PersonName">
        <w:smartTagPr>
          <w:attr w:name="ProductID" w:val="la Ley Orgánica"/>
        </w:smartTagPr>
        <w:smartTag w:uri="urn:schemas-microsoft-com:office:smarttags" w:element="metricconverter">
          <w:smartTagPr>
            <w:attr w:name="ProductID" w:val="20 a"/>
          </w:smartTag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20 a</w:t>
          </w:r>
        </w:smartTag>
      </w:smartTag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jueves 23 de noviembre de </w:t>
      </w:r>
      <w:smartTag w:uri="urn:schemas-microsoft-com:office:smarttags" w:element="PersonName">
        <w:smartTagPr>
          <w:attr w:name="ProductID" w:val="la Ley Orgánica"/>
        </w:smartTagPr>
        <w:smartTag w:uri="urn:schemas-microsoft-com:office:smarttags" w:element="metricconverter">
          <w:smartTagPr>
            <w:attr w:name="ProductID" w:val="17.00 a"/>
          </w:smartTag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17.00 a</w:t>
          </w:r>
        </w:smartTag>
      </w:smartTag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19.30 h en el </w:t>
      </w:r>
      <w:r w:rsidRPr="00210D6A">
        <w:rPr>
          <w:rFonts w:ascii="Arial" w:hAnsi="Arial" w:cs="Arial"/>
          <w:b/>
          <w:bCs/>
          <w:color w:val="000000"/>
          <w:sz w:val="20"/>
          <w:szCs w:val="20"/>
        </w:rPr>
        <w:t>Centro Joven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Sanse “Daniel Rodríguez”.</w:t>
      </w:r>
    </w:p>
    <w:p w:rsidR="000D49B4" w:rsidRDefault="000D49B4" w:rsidP="006A25B7">
      <w:pPr>
        <w:pStyle w:val="ListParagraph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Pr="00893185" w:rsidRDefault="000D49B4" w:rsidP="008665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893185">
        <w:rPr>
          <w:rFonts w:ascii="Arial" w:hAnsi="Arial" w:cs="Arial"/>
          <w:b/>
          <w:bCs/>
          <w:color w:val="000000"/>
          <w:sz w:val="20"/>
          <w:szCs w:val="20"/>
        </w:rPr>
        <w:t xml:space="preserve">Presentando la plantilla que se incluye en el Anexo II en cualquier oficina de registro del Ayuntamiento o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en el  </w:t>
      </w:r>
      <w:r w:rsidRPr="00893185">
        <w:rPr>
          <w:rFonts w:ascii="Arial" w:hAnsi="Arial" w:cs="Arial"/>
          <w:b/>
          <w:bCs/>
          <w:color w:val="000000"/>
          <w:sz w:val="20"/>
          <w:szCs w:val="20"/>
        </w:rPr>
        <w:t>Centro Joven Sanse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“Daniel Rodríguez”</w:t>
      </w:r>
      <w:r w:rsidRPr="00893185">
        <w:rPr>
          <w:rFonts w:ascii="Arial" w:hAnsi="Arial" w:cs="Arial"/>
          <w:b/>
          <w:bCs/>
          <w:color w:val="000000"/>
          <w:sz w:val="20"/>
          <w:szCs w:val="20"/>
        </w:rPr>
        <w:t xml:space="preserve">. Esta plantilla también se puede descargar en la web municipal, </w:t>
      </w:r>
      <w:hyperlink r:id="rId9" w:history="1">
        <w:r w:rsidRPr="00893185">
          <w:rPr>
            <w:rStyle w:val="Hyperlink"/>
            <w:rFonts w:ascii="Arial" w:hAnsi="Arial" w:cs="Arial"/>
            <w:b/>
            <w:bCs/>
            <w:i/>
            <w:color w:val="000000"/>
            <w:sz w:val="20"/>
            <w:szCs w:val="20"/>
          </w:rPr>
          <w:t>www.ssreyes.org</w:t>
        </w:r>
      </w:hyperlink>
      <w:r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=&gt;servicios municipales=&gt;</w:t>
      </w:r>
      <w:r w:rsidRPr="00893185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infancia. </w:t>
      </w:r>
    </w:p>
    <w:p w:rsidR="000D49B4" w:rsidRPr="008D7B6E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3181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En la parte trasera  del dibujo, aparecerá </w:t>
      </w:r>
      <w:r w:rsidRPr="008D7B6E">
        <w:rPr>
          <w:rFonts w:ascii="Arial" w:hAnsi="Arial" w:cs="Arial"/>
          <w:b/>
          <w:color w:val="000000"/>
          <w:sz w:val="20"/>
          <w:szCs w:val="20"/>
        </w:rPr>
        <w:t>un título o lema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del dibujo</w:t>
      </w:r>
      <w:r w:rsidRPr="008D7B6E">
        <w:rPr>
          <w:rFonts w:ascii="Arial" w:hAnsi="Arial" w:cs="Arial"/>
          <w:b/>
          <w:color w:val="000000"/>
          <w:sz w:val="20"/>
          <w:szCs w:val="20"/>
        </w:rPr>
        <w:t>,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D7B6E">
        <w:rPr>
          <w:rFonts w:ascii="Arial" w:hAnsi="Arial" w:cs="Arial"/>
          <w:b/>
          <w:color w:val="000000"/>
          <w:sz w:val="20"/>
          <w:szCs w:val="20"/>
        </w:rPr>
        <w:t xml:space="preserve">junto con la fecha de nacimiento del participante. 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Junto a cada uno</w:t>
      </w:r>
      <w:r w:rsidRPr="002340FC">
        <w:rPr>
          <w:rFonts w:ascii="Arial" w:hAnsi="Arial" w:cs="Arial"/>
          <w:b/>
          <w:color w:val="000000"/>
          <w:sz w:val="20"/>
          <w:szCs w:val="20"/>
        </w:rPr>
        <w:t xml:space="preserve"> de los dibujos se deberá entregar en un sobre cerrado el Anexo I debidamente cumplimentado. En el exterior del sobre deberá figurar el título del dibujo y la indicación </w:t>
      </w:r>
      <w:r w:rsidRPr="002340FC">
        <w:rPr>
          <w:rFonts w:ascii="Arial" w:hAnsi="Arial" w:cs="Arial"/>
          <w:b/>
          <w:bCs/>
          <w:color w:val="000000"/>
          <w:sz w:val="20"/>
          <w:szCs w:val="20"/>
        </w:rPr>
        <w:t>“Dibuja tu juego o juguete favorito y etiquétalo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Pr="00E631D9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6. ELECCIÓN DE  LOS DIBUJOS GANADORES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sábado 25</w:t>
      </w:r>
      <w:r w:rsidRPr="00670196">
        <w:rPr>
          <w:rFonts w:ascii="Arial" w:hAnsi="Arial" w:cs="Arial"/>
          <w:color w:val="000000"/>
          <w:sz w:val="20"/>
          <w:szCs w:val="20"/>
        </w:rPr>
        <w:t xml:space="preserve"> de noviembre</w:t>
      </w:r>
      <w:r>
        <w:rPr>
          <w:rFonts w:ascii="Arial" w:hAnsi="Arial" w:cs="Arial"/>
          <w:color w:val="000000"/>
          <w:sz w:val="20"/>
          <w:szCs w:val="20"/>
        </w:rPr>
        <w:t xml:space="preserve"> a las 19.00 h</w:t>
      </w:r>
      <w:r w:rsidRPr="006701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0196">
        <w:rPr>
          <w:rFonts w:ascii="Arial" w:hAnsi="Arial" w:cs="Arial"/>
          <w:bCs/>
          <w:color w:val="000000"/>
          <w:sz w:val="20"/>
          <w:szCs w:val="20"/>
        </w:rPr>
        <w:t>se reunir</w:t>
      </w:r>
      <w:r>
        <w:rPr>
          <w:rFonts w:ascii="Arial" w:hAnsi="Arial" w:cs="Arial"/>
          <w:bCs/>
          <w:color w:val="000000"/>
          <w:sz w:val="20"/>
          <w:szCs w:val="20"/>
        </w:rPr>
        <w:t>á el jurado para elegir las cuatro</w:t>
      </w:r>
      <w:r w:rsidRPr="00670196">
        <w:rPr>
          <w:rFonts w:ascii="Arial" w:hAnsi="Arial" w:cs="Arial"/>
          <w:bCs/>
          <w:color w:val="000000"/>
          <w:sz w:val="20"/>
          <w:szCs w:val="20"/>
        </w:rPr>
        <w:t xml:space="preserve"> obras ganadoras en cada categoría.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El jurado solo podrá seleccionar un dibujo ganador por cada participante.</w:t>
      </w:r>
    </w:p>
    <w:p w:rsidR="000D49B4" w:rsidRPr="00670196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70196">
        <w:rPr>
          <w:rFonts w:ascii="Arial" w:hAnsi="Arial" w:cs="Arial"/>
          <w:b/>
          <w:color w:val="000000"/>
          <w:sz w:val="20"/>
          <w:szCs w:val="20"/>
        </w:rPr>
        <w:t xml:space="preserve">La entrega de premios se realizará el </w:t>
      </w:r>
      <w:r>
        <w:rPr>
          <w:rFonts w:ascii="Arial" w:hAnsi="Arial" w:cs="Arial"/>
          <w:b/>
          <w:color w:val="000000"/>
          <w:sz w:val="20"/>
          <w:szCs w:val="20"/>
        </w:rPr>
        <w:t>domingo día 26</w:t>
      </w:r>
      <w:r w:rsidRPr="00670196">
        <w:rPr>
          <w:rFonts w:ascii="Arial" w:hAnsi="Arial" w:cs="Arial"/>
          <w:b/>
          <w:color w:val="000000"/>
          <w:sz w:val="20"/>
          <w:szCs w:val="20"/>
        </w:rPr>
        <w:t xml:space="preserve"> de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noviembre</w:t>
      </w:r>
      <w:r w:rsidRPr="00670196">
        <w:rPr>
          <w:rFonts w:ascii="Arial" w:hAnsi="Arial" w:cs="Arial"/>
          <w:b/>
          <w:color w:val="000000"/>
          <w:sz w:val="20"/>
          <w:szCs w:val="20"/>
        </w:rPr>
        <w:t xml:space="preserve"> en las dependencias del Centro</w:t>
      </w:r>
      <w:r w:rsidRPr="00670196">
        <w:rPr>
          <w:rFonts w:ascii="Arial" w:hAnsi="Arial" w:cs="Arial"/>
          <w:b/>
          <w:bCs/>
          <w:color w:val="000000"/>
          <w:sz w:val="20"/>
          <w:szCs w:val="20"/>
        </w:rPr>
        <w:t xml:space="preserve"> Joven Sanse “Daniel Rodríguez”. 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70196">
        <w:rPr>
          <w:rFonts w:ascii="Arial" w:hAnsi="Arial" w:cs="Arial"/>
          <w:color w:val="000000"/>
          <w:sz w:val="20"/>
          <w:szCs w:val="20"/>
        </w:rPr>
        <w:t xml:space="preserve">Los originales no premiados podrán ser retirados por el autor/a ese mismo día y durante la semana </w:t>
      </w:r>
      <w:r>
        <w:rPr>
          <w:rFonts w:ascii="Arial" w:hAnsi="Arial" w:cs="Arial"/>
          <w:color w:val="000000"/>
          <w:sz w:val="20"/>
          <w:szCs w:val="20"/>
        </w:rPr>
        <w:t>posterior</w:t>
      </w:r>
      <w:r w:rsidRPr="00670196">
        <w:rPr>
          <w:rFonts w:ascii="Arial" w:hAnsi="Arial" w:cs="Arial"/>
          <w:color w:val="000000"/>
          <w:sz w:val="20"/>
          <w:szCs w:val="20"/>
        </w:rPr>
        <w:t xml:space="preserve"> en el Centro</w:t>
      </w:r>
      <w:r w:rsidRPr="00670196">
        <w:rPr>
          <w:rFonts w:ascii="Arial" w:hAnsi="Arial" w:cs="Arial"/>
          <w:bCs/>
          <w:color w:val="000000"/>
          <w:sz w:val="20"/>
          <w:szCs w:val="20"/>
        </w:rPr>
        <w:t xml:space="preserve"> Joven Sanse “Daniel Rodríguez” de lunes a viernes en horario de </w:t>
      </w:r>
      <w:smartTag w:uri="urn:schemas-microsoft-com:office:smarttags" w:element="PersonName">
        <w:smartTagPr>
          <w:attr w:name="ProductID" w:val="la Ley Orgánica"/>
        </w:smartTagPr>
        <w:smartTag w:uri="urn:schemas-microsoft-com:office:smarttags" w:element="metricconverter">
          <w:smartTagPr>
            <w:attr w:name="ProductID" w:val="9.00 a"/>
          </w:smartTagPr>
          <w:r w:rsidRPr="00670196">
            <w:rPr>
              <w:rFonts w:ascii="Arial" w:hAnsi="Arial" w:cs="Arial"/>
              <w:bCs/>
              <w:color w:val="000000"/>
              <w:sz w:val="20"/>
              <w:szCs w:val="20"/>
            </w:rPr>
            <w:t>9.00 a</w:t>
          </w:r>
        </w:smartTag>
      </w:smartTag>
      <w:r w:rsidRPr="00670196">
        <w:rPr>
          <w:rFonts w:ascii="Arial" w:hAnsi="Arial" w:cs="Arial"/>
          <w:bCs/>
          <w:color w:val="000000"/>
          <w:sz w:val="20"/>
          <w:szCs w:val="20"/>
        </w:rPr>
        <w:t xml:space="preserve"> 14.00 y de </w:t>
      </w:r>
      <w:smartTag w:uri="urn:schemas-microsoft-com:office:smarttags" w:element="PersonName">
        <w:smartTagPr>
          <w:attr w:name="ProductID" w:val="la Ley Orgánica"/>
        </w:smartTagPr>
        <w:smartTag w:uri="urn:schemas-microsoft-com:office:smarttags" w:element="metricconverter">
          <w:smartTagPr>
            <w:attr w:name="ProductID" w:val="16.00 a"/>
          </w:smartTagPr>
          <w:r w:rsidRPr="00670196">
            <w:rPr>
              <w:rFonts w:ascii="Arial" w:hAnsi="Arial" w:cs="Arial"/>
              <w:bCs/>
              <w:color w:val="000000"/>
              <w:sz w:val="20"/>
              <w:szCs w:val="20"/>
            </w:rPr>
            <w:t>16.00 a</w:t>
          </w:r>
        </w:smartTag>
      </w:smartTag>
      <w:r>
        <w:rPr>
          <w:rFonts w:ascii="Arial" w:hAnsi="Arial" w:cs="Arial"/>
          <w:bCs/>
          <w:color w:val="000000"/>
          <w:sz w:val="20"/>
          <w:szCs w:val="20"/>
        </w:rPr>
        <w:t xml:space="preserve"> 20.00. Transcurrido ese plazo l</w:t>
      </w:r>
      <w:r w:rsidRPr="00670196">
        <w:rPr>
          <w:rFonts w:ascii="Arial" w:hAnsi="Arial" w:cs="Arial"/>
          <w:bCs/>
          <w:color w:val="000000"/>
          <w:sz w:val="20"/>
          <w:szCs w:val="20"/>
        </w:rPr>
        <w:t>os dibuj</w:t>
      </w:r>
      <w:r>
        <w:rPr>
          <w:rFonts w:ascii="Arial" w:hAnsi="Arial" w:cs="Arial"/>
          <w:bCs/>
          <w:color w:val="000000"/>
          <w:sz w:val="20"/>
          <w:szCs w:val="20"/>
        </w:rPr>
        <w:t>os no retirados serán destruidos.</w:t>
      </w: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7. JURADO: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Pr="00670196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70196">
        <w:rPr>
          <w:rFonts w:ascii="Arial" w:hAnsi="Arial" w:cs="Arial"/>
          <w:color w:val="000000"/>
          <w:sz w:val="20"/>
          <w:szCs w:val="20"/>
        </w:rPr>
        <w:t>El jurado estará compuesto por los siguientes miembros:</w:t>
      </w:r>
    </w:p>
    <w:p w:rsidR="000D49B4" w:rsidRPr="00670196" w:rsidRDefault="000D49B4" w:rsidP="00866582">
      <w:pPr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70196">
        <w:rPr>
          <w:rFonts w:ascii="Arial" w:hAnsi="Arial" w:cs="Arial"/>
          <w:color w:val="000000"/>
          <w:sz w:val="20"/>
          <w:szCs w:val="20"/>
        </w:rPr>
        <w:t xml:space="preserve">Dos representantes de </w:t>
      </w:r>
      <w:smartTag w:uri="urn:schemas-microsoft-com:office:smarttags" w:element="PersonName">
        <w:smartTagPr>
          <w:attr w:name="ProductID" w:val="la Ley Orgánica"/>
        </w:smartTagPr>
        <w:r w:rsidRPr="00670196">
          <w:rPr>
            <w:rFonts w:ascii="Arial" w:hAnsi="Arial" w:cs="Arial"/>
            <w:color w:val="000000"/>
            <w:sz w:val="20"/>
            <w:szCs w:val="20"/>
          </w:rPr>
          <w:t>la Comisión</w:t>
        </w:r>
      </w:smartTag>
      <w:r w:rsidRPr="00670196">
        <w:rPr>
          <w:rFonts w:ascii="Arial" w:hAnsi="Arial" w:cs="Arial"/>
          <w:color w:val="000000"/>
          <w:sz w:val="20"/>
          <w:szCs w:val="20"/>
        </w:rPr>
        <w:t xml:space="preserve"> de Participación Infantil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49B4" w:rsidRPr="00670196" w:rsidRDefault="000D49B4" w:rsidP="00866582">
      <w:pPr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70196">
        <w:rPr>
          <w:rFonts w:ascii="Arial" w:hAnsi="Arial" w:cs="Arial"/>
          <w:color w:val="000000"/>
          <w:sz w:val="20"/>
          <w:szCs w:val="20"/>
        </w:rPr>
        <w:t xml:space="preserve">Un miembro de </w:t>
      </w:r>
      <w:smartTag w:uri="urn:schemas-microsoft-com:office:smarttags" w:element="PersonName">
        <w:smartTagPr>
          <w:attr w:name="ProductID" w:val="la Ley Orgánica"/>
        </w:smartTagPr>
        <w:r w:rsidRPr="00670196">
          <w:rPr>
            <w:rFonts w:ascii="Arial" w:hAnsi="Arial" w:cs="Arial"/>
            <w:color w:val="000000"/>
            <w:sz w:val="20"/>
            <w:szCs w:val="20"/>
          </w:rPr>
          <w:t>la Delegación</w:t>
        </w:r>
      </w:smartTag>
      <w:r w:rsidRPr="00670196">
        <w:rPr>
          <w:rFonts w:ascii="Arial" w:hAnsi="Arial" w:cs="Arial"/>
          <w:color w:val="000000"/>
          <w:sz w:val="20"/>
          <w:szCs w:val="20"/>
        </w:rPr>
        <w:t xml:space="preserve"> de Infancia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49B4" w:rsidRPr="00670196" w:rsidRDefault="000D49B4" w:rsidP="00866582">
      <w:pPr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70196">
        <w:rPr>
          <w:rFonts w:ascii="Arial" w:hAnsi="Arial" w:cs="Arial"/>
          <w:color w:val="000000"/>
          <w:sz w:val="20"/>
          <w:szCs w:val="20"/>
        </w:rPr>
        <w:t xml:space="preserve">Un miembro  de </w:t>
      </w:r>
      <w:smartTag w:uri="urn:schemas-microsoft-com:office:smarttags" w:element="PersonName">
        <w:smartTagPr>
          <w:attr w:name="ProductID" w:val="la Ley Orgánica"/>
        </w:smartTagPr>
        <w:r w:rsidRPr="00670196">
          <w:rPr>
            <w:rFonts w:ascii="Arial" w:hAnsi="Arial" w:cs="Arial"/>
            <w:color w:val="000000"/>
            <w:sz w:val="20"/>
            <w:szCs w:val="20"/>
          </w:rPr>
          <w:t>la Delegación</w:t>
        </w:r>
      </w:smartTag>
      <w:r w:rsidRPr="00670196">
        <w:rPr>
          <w:rFonts w:ascii="Arial" w:hAnsi="Arial" w:cs="Arial"/>
          <w:color w:val="000000"/>
          <w:sz w:val="20"/>
          <w:szCs w:val="20"/>
        </w:rPr>
        <w:t xml:space="preserve"> de Consumo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49B4" w:rsidRPr="00670196" w:rsidRDefault="000D49B4" w:rsidP="00866582">
      <w:pPr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Concejal</w:t>
      </w:r>
      <w:r w:rsidRPr="00670196">
        <w:rPr>
          <w:rFonts w:ascii="Arial" w:hAnsi="Arial" w:cs="Arial"/>
          <w:color w:val="000000"/>
          <w:sz w:val="20"/>
          <w:szCs w:val="20"/>
        </w:rPr>
        <w:t>a Del</w:t>
      </w:r>
      <w:r>
        <w:rPr>
          <w:rFonts w:ascii="Arial" w:hAnsi="Arial" w:cs="Arial"/>
          <w:color w:val="000000"/>
          <w:sz w:val="20"/>
          <w:szCs w:val="20"/>
        </w:rPr>
        <w:t>egada de Consumo e Infancia.</w:t>
      </w:r>
    </w:p>
    <w:p w:rsidR="000D49B4" w:rsidRPr="00866582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333333"/>
        </w:rPr>
        <w:t>Cualquier hecho no previsto en las bases o duda sobre la interpretación de las mismas será resuelto a criterio del jurado. El fallo del jurado no podrá ser recurrido.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Pr="00E631D9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8. 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DERECHOS DE REPRODUCCIÓN</w:t>
      </w:r>
    </w:p>
    <w:p w:rsidR="000D49B4" w:rsidRPr="00E631D9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 xml:space="preserve">El Ayuntamiento de San Sebastián de los Reyes </w:t>
      </w:r>
      <w:r>
        <w:rPr>
          <w:rFonts w:ascii="Arial" w:hAnsi="Arial" w:cs="Arial"/>
          <w:color w:val="000000"/>
          <w:sz w:val="20"/>
          <w:szCs w:val="20"/>
        </w:rPr>
        <w:t>utilizará los dibujos ganadores para la  elaboración, diseño  e impresión, de un Calendario de 2018 en el que se incluirán consejos en materia de protección al consumidor, y será distribuido inserto en la revista municipal “</w:t>
      </w:r>
      <w:smartTag w:uri="urn:schemas-microsoft-com:office:smarttags" w:element="PersonName">
        <w:smartTagPr>
          <w:attr w:name="ProductID" w:val="la Ley Orgánica"/>
        </w:smartTagPr>
        <w:r>
          <w:rPr>
            <w:rFonts w:ascii="Arial" w:hAnsi="Arial" w:cs="Arial"/>
            <w:color w:val="000000"/>
            <w:sz w:val="20"/>
            <w:szCs w:val="20"/>
          </w:rPr>
          <w:t>La Plaza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Ley Orgánica"/>
        </w:smartTagPr>
        <w:r>
          <w:rPr>
            <w:rFonts w:ascii="Arial" w:hAnsi="Arial" w:cs="Arial"/>
            <w:color w:val="000000"/>
            <w:sz w:val="20"/>
            <w:szCs w:val="20"/>
          </w:rPr>
          <w:t>la Constitución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”  durante la época navideña. El calendario también será distribuido al comercio minorista de San Sebastián de los Reyes y será  publicado en </w:t>
      </w:r>
      <w:smartTag w:uri="urn:schemas-microsoft-com:office:smarttags" w:element="PersonName">
        <w:smartTagPr>
          <w:attr w:name="ProductID" w:val="la Ley Orgánica"/>
        </w:smartTagPr>
        <w:r>
          <w:rPr>
            <w:rFonts w:ascii="Arial" w:hAnsi="Arial" w:cs="Arial"/>
            <w:color w:val="000000"/>
            <w:sz w:val="20"/>
            <w:szCs w:val="20"/>
          </w:rPr>
          <w:t>la Web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del Ayuntamiento con el fin de que pueda ser descargado e impreso por los usuarios de la página web.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>El Ayuntamiento de San Sebastián de los Reyes adquiere, en exclusiva, todos los derechos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económicos de propiedad intelectual inherentes a la obra premiada y podrá libremente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proceder a la reproducción, distribución, comunicación pública y transformación durante el plazo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señalado por el artículo 26 del Texto Refundido de </w:t>
      </w:r>
      <w:smartTag w:uri="urn:schemas-microsoft-com:office:smarttags" w:element="PersonName">
        <w:smartTagPr>
          <w:attr w:name="ProductID" w:val="la Ley Orgánica"/>
        </w:smartTagPr>
        <w:r w:rsidRPr="00E631D9">
          <w:rPr>
            <w:rFonts w:ascii="Arial" w:hAnsi="Arial" w:cs="Arial"/>
            <w:color w:val="000000"/>
            <w:sz w:val="20"/>
            <w:szCs w:val="20"/>
          </w:rPr>
          <w:t>la Ley</w:t>
        </w:r>
      </w:smartTag>
      <w:r w:rsidRPr="00E631D9">
        <w:rPr>
          <w:rFonts w:ascii="Arial" w:hAnsi="Arial" w:cs="Arial"/>
          <w:color w:val="000000"/>
          <w:sz w:val="20"/>
          <w:szCs w:val="20"/>
        </w:rPr>
        <w:t xml:space="preserve"> de Propiedad Intelectual, teniendo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derecho a expresar la obra por cualquier medio o soporte tangible o intangible, comprendiendo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todas y cada una de las modalidades de explotación, incluyéndose los derechos de reproducción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en cualquier soporte o formato, así como los derechos de distribución y comunicación pública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de la obra, para su explotación comercial en todo el mundo. </w:t>
      </w:r>
    </w:p>
    <w:p w:rsidR="000D49B4" w:rsidRPr="00E631D9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>Queda expresamente incluida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la emisión y transmisión online de las obras y su puesta a disposición de las redes digitales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interactivas a través de Internet.</w:t>
      </w:r>
    </w:p>
    <w:p w:rsidR="000D49B4" w:rsidRPr="00E631D9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>El Ayuntamiento declina toda responsabilidad en caso de robo o desperfecto de los trabajos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presentados.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La participación en el concurso implica la aceptación de todas y cada una de las condiciones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que figuran en sus bases.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15F5A">
        <w:rPr>
          <w:rFonts w:ascii="Arial" w:hAnsi="Arial" w:cs="Arial"/>
          <w:b/>
          <w:color w:val="000000"/>
          <w:sz w:val="20"/>
          <w:szCs w:val="20"/>
        </w:rPr>
        <w:t xml:space="preserve">Más Información: </w:t>
      </w:r>
    </w:p>
    <w:p w:rsidR="000D49B4" w:rsidRPr="00BA5090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A509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Centro Joven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Sanse </w:t>
      </w:r>
      <w:r w:rsidRPr="00BA509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“Daniel Rodríguez”.</w:t>
      </w:r>
    </w:p>
    <w:p w:rsidR="000D49B4" w:rsidRPr="00F15F5A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15F5A">
        <w:rPr>
          <w:rFonts w:ascii="Arial" w:hAnsi="Arial" w:cs="Arial"/>
          <w:b/>
          <w:color w:val="000000"/>
          <w:sz w:val="20"/>
          <w:szCs w:val="20"/>
        </w:rPr>
        <w:t>Avd. de Valencia 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F15F5A">
        <w:rPr>
          <w:rFonts w:ascii="Arial" w:hAnsi="Arial" w:cs="Arial"/>
          <w:b/>
          <w:color w:val="000000"/>
          <w:sz w:val="20"/>
          <w:szCs w:val="20"/>
        </w:rPr>
        <w:t>San Sebastián de los Reyes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F15F5A">
        <w:rPr>
          <w:rFonts w:ascii="Arial" w:hAnsi="Arial" w:cs="Arial"/>
          <w:b/>
          <w:color w:val="000000"/>
          <w:sz w:val="20"/>
          <w:szCs w:val="20"/>
        </w:rPr>
        <w:t xml:space="preserve">Tel. </w:t>
      </w:r>
      <w:r>
        <w:rPr>
          <w:rStyle w:val="xbe"/>
          <w:rFonts w:ascii="Arial" w:hAnsi="Arial" w:cs="Arial"/>
          <w:b/>
          <w:color w:val="000000"/>
          <w:sz w:val="20"/>
          <w:szCs w:val="20"/>
        </w:rPr>
        <w:t>916 52 08 89</w:t>
      </w:r>
    </w:p>
    <w:p w:rsidR="000D49B4" w:rsidRPr="00BA5090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A5090">
        <w:rPr>
          <w:rFonts w:ascii="Arial" w:hAnsi="Arial" w:cs="Arial"/>
          <w:b/>
          <w:color w:val="000000"/>
          <w:sz w:val="20"/>
          <w:szCs w:val="20"/>
          <w:u w:val="single"/>
        </w:rPr>
        <w:t>Servicio de Comercio y Consumo</w:t>
      </w:r>
    </w:p>
    <w:p w:rsidR="000D49B4" w:rsidRPr="00F15F5A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15F5A">
        <w:rPr>
          <w:rFonts w:ascii="Arial" w:hAnsi="Arial" w:cs="Arial"/>
          <w:b/>
          <w:color w:val="000000"/>
          <w:sz w:val="20"/>
          <w:szCs w:val="20"/>
        </w:rPr>
        <w:t>Pza de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la Constitución:</w:t>
      </w:r>
      <w:r w:rsidRPr="00F15F5A">
        <w:rPr>
          <w:rFonts w:ascii="Arial" w:hAnsi="Arial" w:cs="Arial"/>
          <w:b/>
          <w:color w:val="000000"/>
          <w:sz w:val="20"/>
          <w:szCs w:val="20"/>
        </w:rPr>
        <w:t xml:space="preserve"> 1. Bajo.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15F5A">
        <w:rPr>
          <w:rFonts w:ascii="Arial" w:hAnsi="Arial" w:cs="Arial"/>
          <w:b/>
          <w:color w:val="000000"/>
          <w:sz w:val="20"/>
          <w:szCs w:val="20"/>
        </w:rPr>
        <w:t xml:space="preserve">San Sebastián de los Reyes. Tel.: 91 653 74 29 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6A25B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6A25B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Pr="000C5676" w:rsidRDefault="000D49B4" w:rsidP="006A25B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C5676">
        <w:rPr>
          <w:rFonts w:ascii="Arial" w:hAnsi="Arial" w:cs="Arial"/>
          <w:b/>
          <w:bCs/>
          <w:color w:val="000000"/>
          <w:sz w:val="20"/>
          <w:szCs w:val="20"/>
        </w:rPr>
        <w:t>ANEXO I</w:t>
      </w:r>
    </w:p>
    <w:p w:rsidR="000D49B4" w:rsidRDefault="000D49B4" w:rsidP="00866582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Pr="006A25B7" w:rsidRDefault="000D49B4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Pr="006A25B7" w:rsidRDefault="000D49B4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5B7">
        <w:rPr>
          <w:rFonts w:ascii="Arial" w:hAnsi="Arial" w:cs="Arial"/>
          <w:color w:val="000000"/>
          <w:sz w:val="20"/>
          <w:szCs w:val="20"/>
        </w:rPr>
        <w:t>D/Dª ....................................................................................................................................., como responsable del menor de edad…………………………………………………… y fecha de nacimiento…………………………………………………………………….., con domicilio a efectos de notificación en......................................................................,número……, piso……,puerta…., del municipio de………………………………………….., con teléfono fijo ……………………., teléfono móvil………………………………… y correo electrónico...................................................</w:t>
      </w:r>
    </w:p>
    <w:p w:rsidR="000D49B4" w:rsidRPr="006A25B7" w:rsidRDefault="000D49B4" w:rsidP="006A25B7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Pr="006A25B7" w:rsidRDefault="000D49B4" w:rsidP="006A25B7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A25B7">
        <w:rPr>
          <w:rFonts w:ascii="Arial" w:hAnsi="Arial" w:cs="Arial"/>
          <w:b/>
          <w:bCs/>
          <w:color w:val="000000"/>
          <w:sz w:val="20"/>
          <w:szCs w:val="20"/>
        </w:rPr>
        <w:t>Declaro que:</w:t>
      </w:r>
    </w:p>
    <w:p w:rsidR="000D49B4" w:rsidRPr="006A25B7" w:rsidRDefault="000D49B4" w:rsidP="006A25B7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Pr="006A25B7" w:rsidRDefault="000D49B4" w:rsidP="006A25B7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6A25B7">
        <w:rPr>
          <w:rFonts w:ascii="Arial" w:hAnsi="Arial" w:cs="Arial"/>
          <w:bCs/>
          <w:color w:val="000000"/>
          <w:sz w:val="20"/>
          <w:szCs w:val="20"/>
        </w:rPr>
        <w:t>1. D</w:t>
      </w:r>
      <w:r w:rsidRPr="006A25B7">
        <w:rPr>
          <w:rFonts w:ascii="Arial" w:hAnsi="Arial" w:cs="Arial"/>
          <w:color w:val="000000"/>
          <w:sz w:val="20"/>
          <w:szCs w:val="20"/>
        </w:rPr>
        <w:t xml:space="preserve">eseo que mi hijo o hija participe en el Concurso </w:t>
      </w:r>
      <w:r w:rsidRPr="006A25B7">
        <w:rPr>
          <w:rFonts w:ascii="Arial" w:hAnsi="Arial" w:cs="Arial"/>
          <w:b/>
          <w:bCs/>
          <w:color w:val="000000"/>
          <w:sz w:val="20"/>
          <w:szCs w:val="20"/>
        </w:rPr>
        <w:t>“Dibuja tu juego o juguete favorito y etiquétalo”</w:t>
      </w:r>
      <w:r w:rsidRPr="006A25B7">
        <w:rPr>
          <w:rFonts w:ascii="Arial" w:hAnsi="Arial" w:cs="Arial"/>
          <w:color w:val="000000"/>
          <w:sz w:val="20"/>
          <w:szCs w:val="20"/>
        </w:rPr>
        <w:t xml:space="preserve"> con la obra titulada “....................................................................”  (en lo sucesivo designada como “la obra”), de la que es autor y a tal efecto la presento a dicho Concurso aceptando íntegramente y sin modificaciones las bases que expresamente declaro conocer.</w:t>
      </w:r>
    </w:p>
    <w:p w:rsidR="000D49B4" w:rsidRPr="006A25B7" w:rsidRDefault="000D49B4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Pr="006A25B7" w:rsidRDefault="000D49B4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5B7">
        <w:rPr>
          <w:rFonts w:ascii="Arial" w:hAnsi="Arial" w:cs="Arial"/>
          <w:color w:val="000000"/>
          <w:sz w:val="20"/>
          <w:szCs w:val="20"/>
        </w:rPr>
        <w:t>2. Que la obra presentada es original e inédita y que no infringe ningún derecho de terceros.</w:t>
      </w:r>
    </w:p>
    <w:p w:rsidR="000D49B4" w:rsidRPr="006A25B7" w:rsidRDefault="000D49B4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Pr="006A25B7" w:rsidRDefault="000D49B4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5B7">
        <w:rPr>
          <w:rFonts w:ascii="Arial" w:hAnsi="Arial" w:cs="Arial"/>
          <w:color w:val="000000"/>
          <w:sz w:val="20"/>
          <w:szCs w:val="20"/>
        </w:rPr>
        <w:t>3. Que la obra no se encuentra comprometida ni pendiente de fallo en ningún otro concurso</w:t>
      </w:r>
    </w:p>
    <w:p w:rsidR="000D49B4" w:rsidRPr="006A25B7" w:rsidRDefault="000D49B4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5B7">
        <w:rPr>
          <w:rFonts w:ascii="Arial" w:hAnsi="Arial" w:cs="Arial"/>
          <w:color w:val="000000"/>
          <w:sz w:val="20"/>
          <w:szCs w:val="20"/>
        </w:rPr>
        <w:t>ni opta a premio alguno.</w:t>
      </w:r>
    </w:p>
    <w:p w:rsidR="000D49B4" w:rsidRPr="006A25B7" w:rsidRDefault="000D49B4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Pr="006A25B7" w:rsidRDefault="000D49B4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5B7">
        <w:rPr>
          <w:rFonts w:ascii="Arial" w:hAnsi="Arial" w:cs="Arial"/>
          <w:color w:val="000000"/>
          <w:sz w:val="20"/>
          <w:szCs w:val="20"/>
        </w:rPr>
        <w:t>Y para que conste donde proceda, expido la presente declaración en ................................</w:t>
      </w:r>
    </w:p>
    <w:p w:rsidR="000D49B4" w:rsidRPr="006A25B7" w:rsidRDefault="000D49B4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5B7">
        <w:rPr>
          <w:rFonts w:ascii="Arial" w:hAnsi="Arial" w:cs="Arial"/>
          <w:color w:val="000000"/>
          <w:sz w:val="20"/>
          <w:szCs w:val="20"/>
        </w:rPr>
        <w:t>..........................., a  ......... de noviembre de 2017.</w:t>
      </w:r>
    </w:p>
    <w:p w:rsidR="000D49B4" w:rsidRPr="006A25B7" w:rsidRDefault="000D49B4" w:rsidP="006A25B7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Pr="006A25B7" w:rsidRDefault="000D49B4" w:rsidP="006A25B7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Pr="006A25B7" w:rsidRDefault="000D49B4" w:rsidP="006A25B7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9B4" w:rsidRPr="006A25B7" w:rsidRDefault="000D49B4" w:rsidP="006A25B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25B7">
        <w:rPr>
          <w:rFonts w:ascii="Arial" w:hAnsi="Arial" w:cs="Arial"/>
          <w:color w:val="000000"/>
          <w:sz w:val="20"/>
          <w:szCs w:val="20"/>
        </w:rPr>
        <w:t>Firma:   .............................................................</w:t>
      </w:r>
    </w:p>
    <w:p w:rsidR="000D49B4" w:rsidRPr="006A25B7" w:rsidRDefault="000D49B4" w:rsidP="006A25B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D49B4" w:rsidRDefault="000D49B4" w:rsidP="006A25B7">
      <w:pPr>
        <w:spacing w:after="120" w:line="240" w:lineRule="auto"/>
        <w:jc w:val="both"/>
        <w:rPr>
          <w:rFonts w:ascii="Arial" w:hAnsi="Arial" w:cs="Arial"/>
          <w:sz w:val="20"/>
          <w:szCs w:val="20"/>
        </w:rPr>
        <w:sectPr w:rsidR="000D49B4" w:rsidSect="00C60660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6A25B7">
        <w:rPr>
          <w:rFonts w:ascii="Arial" w:hAnsi="Arial" w:cs="Arial"/>
          <w:sz w:val="20"/>
          <w:szCs w:val="20"/>
        </w:rPr>
        <w:t>“Los datos personales recogidos serán incorporados y tratados en ficheros de titularidad municipal, cuya finalidad es la gestión de preinscripciones/inscripciones en actividades municipales de Juventud e Infancia, no teniendo prevista ninguna cesión de datos salvo las previstas en la Ley. El Órgano responsable del fichero es la Concejalía Delegada de Educación, Infancia y Juventud del Ayuntamiento de San Sebastián de los Reyes, y la dirección donde el interesado podrá ejercer los derechos de acceso, rectificación, cancelación y oposición ante el mismo es el Registro General del Ayuntamiento, Plaza de la Constitución, 1. 28701 San Sebastián de los Reyes, todo lo cual se informa en cumplimiento del Art. 5 de la Ley Orgánica 15/1999, de 13 de diciembre, de Protección</w:t>
      </w:r>
      <w:r>
        <w:rPr>
          <w:rFonts w:ascii="Arial" w:hAnsi="Arial" w:cs="Arial"/>
          <w:sz w:val="20"/>
          <w:szCs w:val="20"/>
        </w:rPr>
        <w:t xml:space="preserve"> de Datos de Carácter Personal”</w:t>
      </w:r>
    </w:p>
    <w:p w:rsidR="000D49B4" w:rsidRPr="006A25B7" w:rsidRDefault="000D49B4" w:rsidP="006A25B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ES"/>
        </w:rPr>
        <w:pict>
          <v:group id="11 Grupo" o:spid="_x0000_s1032" style="position:absolute;left:0;text-align:left;margin-left:362.2pt;margin-top:-59.35pt;width:382.15pt;height:153pt;z-index:251658240" coordsize="23387,33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">
            <v:group id="12 Grupo" o:spid="_x0000_s1033" style="position:absolute;left:-5191;top:5191;width:33769;height:23387;rotation:90" coordsize="29870,19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H3OcQAAADbAAAA&#10;DwAAAAAAAAAAAAAAAACqAgAAZHJzL2Rvd25yZXYueG1sUEsFBgAAAAAEAAQA+gAAAJsDAAAAAA==&#10;">
              <v:line id="13 Conector recto" o:spid="_x0000_s1034" style="position:absolute;visibility:visible" from="857,952" to="29870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<v:line id="14 Conector recto" o:spid="_x0000_s1035" style="position:absolute;visibility:visible" from="0,18669" to="29743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<v:line id="15 Conector recto" o:spid="_x0000_s1036" style="position:absolute;visibility:visible" from="1428,190" to="1428,19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<v:line id="16 Conector recto" o:spid="_x0000_s1037" style="position:absolute;visibility:visible" from="29051,0" to="29051,19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</v:group>
            <v:shape id="_x0000_s1038" type="#_x0000_t202" style="position:absolute;left:-3477;top:7286;width:30378;height:1896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9NcEA&#10;AADbAAAADwAAAGRycy9kb3ducmV2LnhtbESPW2vCQBSE34X+h+UU+iJ1o1Ipqat4oeCrUd8P2ZML&#10;zZ4N2aNJ/n23IPRxmJlvmPV2cI16UBdqzwbmswQUce5tzaWB6+X7/RNUEGSLjWcyMFKA7eZlssbU&#10;+p7P9MikVBHCIUUDlUibah3yihyGmW+Jo1f4zqFE2ZXadthHuGv0IklW2mHNcaHClg4V5T/Z3RmQ&#10;o9Te3qZJ4c/9x348ZUG70Zi312H3BUpokP/ws32yBhZL+PsSf4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2fTXBAAAA2wAAAA8AAAAAAAAAAAAAAAAAmAIAAGRycy9kb3du&#10;cmV2LnhtbFBLBQYAAAAABAAEAPUAAACGAwAAAAA=&#10;" filled="f" stroked="f">
              <v:textbox style="mso-next-textbox:#_x0000_s1038">
                <w:txbxContent>
                  <w:p w:rsidR="000D49B4" w:rsidRPr="00D01B5F" w:rsidRDefault="000D49B4" w:rsidP="007B2D69">
                    <w:pPr>
                      <w:spacing w:line="48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01B5F">
                      <w:rPr>
                        <w:rFonts w:ascii="Arial" w:hAnsi="Arial" w:cs="Arial"/>
                        <w:sz w:val="16"/>
                        <w:szCs w:val="16"/>
                      </w:rPr>
                      <w:t>Fabricante/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importador/empresa responsable: </w:t>
                    </w:r>
                    <w:r w:rsidRPr="00D01B5F">
                      <w:rPr>
                        <w:rFonts w:ascii="Arial" w:hAnsi="Arial" w:cs="Arial"/>
                        <w:sz w:val="16"/>
                        <w:szCs w:val="16"/>
                      </w:rPr>
                      <w:t>(Inventado)</w:t>
                    </w:r>
                  </w:p>
                  <w:p w:rsidR="000D49B4" w:rsidRPr="00D01B5F" w:rsidRDefault="000D49B4" w:rsidP="007B2D69">
                    <w:pPr>
                      <w:spacing w:line="48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01B5F">
                      <w:rPr>
                        <w:rFonts w:ascii="Arial" w:hAnsi="Arial" w:cs="Arial"/>
                        <w:sz w:val="16"/>
                        <w:szCs w:val="16"/>
                      </w:rPr>
                      <w:t>Domicilio de  empresa responsable: (Inventado)</w:t>
                    </w:r>
                  </w:p>
                  <w:p w:rsidR="000D49B4" w:rsidRPr="00D01B5F" w:rsidRDefault="000D49B4" w:rsidP="007B2D69">
                    <w:pPr>
                      <w:spacing w:line="48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01B5F">
                      <w:rPr>
                        <w:rFonts w:ascii="Arial" w:hAnsi="Arial" w:cs="Arial"/>
                        <w:sz w:val="16"/>
                        <w:szCs w:val="16"/>
                      </w:rPr>
                      <w:t>Referencia/Modelo: (Inventado)</w:t>
                    </w:r>
                  </w:p>
                  <w:p w:rsidR="000D49B4" w:rsidRPr="00D01B5F" w:rsidRDefault="000D49B4" w:rsidP="007B2D69">
                    <w:pPr>
                      <w:spacing w:line="48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01B5F">
                      <w:rPr>
                        <w:rFonts w:ascii="Arial" w:hAnsi="Arial" w:cs="Arial"/>
                        <w:sz w:val="16"/>
                        <w:szCs w:val="16"/>
                      </w:rPr>
                      <w:t>Marcado  de Conformidad Europea: (Dibujarlo)</w:t>
                    </w:r>
                  </w:p>
                  <w:p w:rsidR="000D49B4" w:rsidRPr="00D01B5F" w:rsidRDefault="000D49B4" w:rsidP="006E1B81">
                    <w:pPr>
                      <w:spacing w:line="480" w:lineRule="auto"/>
                      <w:rPr>
                        <w:rFonts w:ascii="Haettenschweiler" w:hAnsi="Haettenschweiler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Advertencia: (Si lo consideras  n</w:t>
                    </w:r>
                    <w:r w:rsidRPr="00D01B5F">
                      <w:rPr>
                        <w:rFonts w:ascii="Arial" w:hAnsi="Arial" w:cs="Arial"/>
                        <w:sz w:val="16"/>
                        <w:szCs w:val="16"/>
                      </w:rPr>
                      <w:t>ecesario)</w:t>
                    </w:r>
                  </w:p>
                </w:txbxContent>
              </v:textbox>
            </v:shape>
          </v:group>
        </w:pict>
      </w:r>
      <w:r w:rsidRPr="00FE1820">
        <w:rPr>
          <w:rFonts w:ascii="Freestyle Script" w:hAnsi="Freestyle Script" w:cs="Arial"/>
          <w:b/>
          <w:color w:val="000000"/>
          <w:sz w:val="60"/>
          <w:szCs w:val="60"/>
        </w:rPr>
        <w:t>Dibuja tu juguete favorito y</w:t>
      </w:r>
      <w:r>
        <w:rPr>
          <w:rFonts w:ascii="Freestyle Script" w:hAnsi="Freestyle Script" w:cs="Arial"/>
          <w:b/>
          <w:color w:val="000000"/>
          <w:sz w:val="60"/>
          <w:szCs w:val="60"/>
        </w:rPr>
        <w:t xml:space="preserve"> etiquétalo</w:t>
      </w:r>
    </w:p>
    <w:p w:rsidR="000D49B4" w:rsidRDefault="000D49B4" w:rsidP="00B50347">
      <w:pPr>
        <w:rPr>
          <w:rFonts w:ascii="Freestyle Script" w:hAnsi="Freestyle Script" w:cs="Arial"/>
          <w:color w:val="000000"/>
          <w:sz w:val="30"/>
          <w:szCs w:val="30"/>
        </w:rPr>
      </w:pPr>
      <w:r w:rsidRPr="006136EE">
        <w:rPr>
          <w:rFonts w:ascii="Freestyle Script" w:hAnsi="Freestyle Script" w:cs="Arial"/>
          <w:color w:val="000000"/>
          <w:sz w:val="32"/>
          <w:szCs w:val="32"/>
        </w:rPr>
        <w:t>Título</w:t>
      </w:r>
      <w:r w:rsidRPr="00441B23">
        <w:rPr>
          <w:rFonts w:ascii="Freestyle Script" w:hAnsi="Freestyle Script" w:cs="Arial"/>
          <w:color w:val="000000"/>
          <w:sz w:val="30"/>
          <w:szCs w:val="30"/>
        </w:rPr>
        <w:t xml:space="preserve">: </w:t>
      </w:r>
      <w:r>
        <w:rPr>
          <w:rFonts w:ascii="Freestyle Script" w:hAnsi="Freestyle Script" w:cs="Arial"/>
          <w:color w:val="000000"/>
          <w:sz w:val="30"/>
          <w:szCs w:val="30"/>
        </w:rPr>
        <w:t>___________________________________</w:t>
      </w:r>
    </w:p>
    <w:p w:rsidR="000D49B4" w:rsidRDefault="000D49B4" w:rsidP="00B50347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136EE">
        <w:rPr>
          <w:rFonts w:ascii="Freestyle Script" w:hAnsi="Freestyle Script" w:cs="Arial"/>
          <w:color w:val="000000"/>
          <w:sz w:val="32"/>
          <w:szCs w:val="32"/>
        </w:rPr>
        <w:t>Fecha de nacimiento</w:t>
      </w:r>
      <w:r>
        <w:rPr>
          <w:rFonts w:ascii="Freestyle Script" w:hAnsi="Freestyle Script" w:cs="Arial"/>
          <w:color w:val="000000"/>
          <w:sz w:val="32"/>
          <w:szCs w:val="32"/>
        </w:rPr>
        <w:t xml:space="preserve">: </w:t>
      </w:r>
      <w:r>
        <w:rPr>
          <w:rFonts w:ascii="Freestyle Script" w:hAnsi="Freestyle Script" w:cs="Arial"/>
          <w:color w:val="000000"/>
          <w:sz w:val="30"/>
          <w:szCs w:val="30"/>
        </w:rPr>
        <w:t>____________________________</w:t>
      </w: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  <w:lang w:eastAsia="es-ES"/>
        </w:rPr>
        <w:pict>
          <v:shape id="_x0000_s1039" type="#_x0000_t202" style="position:absolute;left:0;text-align:left;margin-left:-36.75pt;margin-top:728.6pt;width:130.5pt;height:25.5pt;rotation:-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" stroked="f">
            <v:textbox style="mso-next-textbox:#_x0000_s1039">
              <w:txbxContent>
                <w:p w:rsidR="000D49B4" w:rsidRPr="000C5676" w:rsidRDefault="000D49B4" w:rsidP="007B2D69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56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ANEXO 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</w:t>
                  </w:r>
                </w:p>
                <w:p w:rsidR="000D49B4" w:rsidRDefault="000D49B4" w:rsidP="007B2D69"/>
              </w:txbxContent>
            </v:textbox>
          </v:shape>
        </w:pict>
      </w:r>
      <w:r>
        <w:rPr>
          <w:noProof/>
          <w:lang w:eastAsia="es-ES"/>
        </w:rPr>
        <w:pict>
          <v:shape id="_x0000_s1040" type="#_x0000_t202" style="position:absolute;left:0;text-align:left;margin-left:-36.75pt;margin-top:728.6pt;width:130.5pt;height:25.5pt;rotation:-9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" stroked="f">
            <v:textbox style="mso-next-textbox:#_x0000_s1040">
              <w:txbxContent>
                <w:p w:rsidR="000D49B4" w:rsidRPr="000C5676" w:rsidRDefault="000D49B4" w:rsidP="007B2D69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56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ANEXO 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</w:t>
                  </w:r>
                </w:p>
                <w:p w:rsidR="000D49B4" w:rsidRDefault="000D49B4" w:rsidP="007B2D69"/>
              </w:txbxContent>
            </v:textbox>
          </v:shape>
        </w:pict>
      </w: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9B4" w:rsidRDefault="000D49B4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noProof/>
          <w:lang w:eastAsia="es-ES"/>
        </w:rPr>
        <w:pict>
          <v:group id="1 Grupo" o:spid="_x0000_s1041" style="position:absolute;left:0;text-align:left;margin-left:-39.3pt;margin-top:283.7pt;width:121.5pt;height:319.5pt;z-index:251663360" coordsize="15432,40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">
            <v:shape id="_x0000_s1042" type="#_x0000_t202" style="position:absolute;left:-15097;top:17382;width:40098;height:533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pQYr8A&#10;AADaAAAADwAAAGRycy9kb3ducmV2LnhtbESPwYrCQBBE74L/MLTgRdbJCi6SdZR1RfBqVu9Npk3C&#10;ZnpCpjXJ3zuC4LGoqlfUetu7Wt2pDZVnA5/zBBRx7m3FhYHz3+FjBSoIssXaMxkYKMB2Mx6tMbW+&#10;4xPdMylUhHBI0UAp0qRah7wkh2HuG+LoXX3rUKJsC21b7CLc1XqRJF/aYcVxocSGfkvK/7ObMyB7&#10;qby9zJKrP3XL3XDMgnaDMdNJ//MNSqiXd/jVPloDC3heiTdAb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ylBivwAAANoAAAAPAAAAAAAAAAAAAAAAAJgCAABkcnMvZG93bnJl&#10;di54bWxQSwUGAAAAAAQABAD1AAAAhAMAAAAA&#10;" filled="f" stroked="f">
              <v:textbox style="mso-next-textbox:#_x0000_s1042">
                <w:txbxContent>
                  <w:p w:rsidR="000D49B4" w:rsidRPr="00FE1820" w:rsidRDefault="000D49B4" w:rsidP="00C60660">
                    <w:pPr>
                      <w:rPr>
                        <w:rFonts w:ascii="Freestyle Script" w:hAnsi="Freestyle Script"/>
                        <w:b/>
                        <w:sz w:val="60"/>
                        <w:szCs w:val="60"/>
                      </w:rPr>
                    </w:pPr>
                    <w:r w:rsidRPr="00FE1820">
                      <w:rPr>
                        <w:rFonts w:ascii="Freestyle Script" w:hAnsi="Freestyle Script" w:cs="Arial"/>
                        <w:b/>
                        <w:color w:val="000000"/>
                        <w:sz w:val="60"/>
                        <w:szCs w:val="60"/>
                      </w:rPr>
                      <w:t>Dibuja tu juguete favorito y etiquétalo</w:t>
                    </w:r>
                  </w:p>
                </w:txbxContent>
              </v:textbox>
            </v:shape>
            <v:shape id="_x0000_s1043" type="#_x0000_t202" style="position:absolute;left:-4192;top:20954;width:31324;height:7924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9tjcAA&#10;AADaAAAADwAAAGRycy9kb3ducmV2LnhtbESPQWvCQBSE7wX/w/KEXopuLLZIdBO0peDVWO+P7DMJ&#10;Zt+G7KtJ/n23IPQ4zMw3zC4fXavu1IfGs4HVMgFFXHrbcGXg+/y12IAKgmyx9UwGJgqQZ7OnHabW&#10;D3yieyGVihAOKRqoRbpU61DW5DAsfUccvavvHUqUfaVtj0OEu1a/Jsm7dthwXKixo4+aylvx4wzI&#10;pzTeXl6Sqz8Nb4fpWATtJmOe5+N+C0polP/wo320BtbwdyXeAJ3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29tjcAAAADaAAAADwAAAAAAAAAAAAAAAACYAgAAZHJzL2Rvd25y&#10;ZXYueG1sUEsFBgAAAAAEAAQA9QAAAIUDAAAAAA==&#10;" filled="f" stroked="f">
              <v:textbox style="mso-next-textbox:#_x0000_s1043">
                <w:txbxContent>
                  <w:p w:rsidR="000D49B4" w:rsidRDefault="000D49B4" w:rsidP="00C60660">
                    <w:pPr>
                      <w:rPr>
                        <w:rFonts w:ascii="Freestyle Script" w:hAnsi="Freestyle Script" w:cs="Arial"/>
                        <w:color w:val="000000"/>
                        <w:sz w:val="30"/>
                        <w:szCs w:val="30"/>
                      </w:rPr>
                    </w:pPr>
                    <w:r>
                      <w:rPr>
                        <w:rFonts w:ascii="Freestyle Script" w:hAnsi="Freestyle Script" w:cs="Arial"/>
                        <w:color w:val="000000"/>
                        <w:sz w:val="32"/>
                        <w:szCs w:val="32"/>
                      </w:rPr>
                      <w:t xml:space="preserve"> </w:t>
                    </w:r>
                    <w:r w:rsidRPr="006136EE">
                      <w:rPr>
                        <w:rFonts w:ascii="Freestyle Script" w:hAnsi="Freestyle Script" w:cs="Arial"/>
                        <w:color w:val="000000"/>
                        <w:sz w:val="32"/>
                        <w:szCs w:val="32"/>
                      </w:rPr>
                      <w:t>Título</w:t>
                    </w:r>
                    <w:r w:rsidRPr="00441B23">
                      <w:rPr>
                        <w:rFonts w:ascii="Freestyle Script" w:hAnsi="Freestyle Script" w:cs="Arial"/>
                        <w:color w:val="000000"/>
                        <w:sz w:val="30"/>
                        <w:szCs w:val="30"/>
                      </w:rPr>
                      <w:t xml:space="preserve">: </w:t>
                    </w:r>
                  </w:p>
                  <w:p w:rsidR="000D49B4" w:rsidRPr="00441B23" w:rsidRDefault="000D49B4" w:rsidP="00C60660">
                    <w:pPr>
                      <w:rPr>
                        <w:rFonts w:ascii="Freestyle Script" w:hAnsi="Freestyle Script"/>
                        <w:sz w:val="30"/>
                        <w:szCs w:val="30"/>
                      </w:rPr>
                    </w:pPr>
                    <w:r w:rsidRPr="006136EE">
                      <w:rPr>
                        <w:rFonts w:ascii="Freestyle Script" w:hAnsi="Freestyle Script" w:cs="Arial"/>
                        <w:color w:val="000000"/>
                        <w:sz w:val="32"/>
                        <w:szCs w:val="32"/>
                      </w:rPr>
                      <w:t>Fecha de nacimiento</w:t>
                    </w:r>
                    <w:r>
                      <w:rPr>
                        <w:rFonts w:ascii="Freestyle Script" w:hAnsi="Freestyle Script" w:cs="Arial"/>
                        <w:color w:val="000000"/>
                        <w:sz w:val="30"/>
                        <w:szCs w:val="30"/>
                      </w:rPr>
                      <w:t>:</w:t>
                    </w:r>
                    <w:r w:rsidRPr="00441B23">
                      <w:rPr>
                        <w:rFonts w:ascii="Freestyle Script" w:hAnsi="Freestyle Script" w:cs="Arial"/>
                        <w:color w:val="000000"/>
                        <w:sz w:val="30"/>
                        <w:szCs w:val="30"/>
                      </w:rPr>
                      <w:t xml:space="preserve"> </w:t>
                    </w:r>
                  </w:p>
                  <w:p w:rsidR="000D49B4" w:rsidRPr="00441B23" w:rsidRDefault="000D49B4" w:rsidP="00C60660">
                    <w:pPr>
                      <w:rPr>
                        <w:rFonts w:ascii="Freestyle Script" w:hAnsi="Freestyle Script"/>
                        <w:sz w:val="30"/>
                        <w:szCs w:val="30"/>
                      </w:rPr>
                    </w:pPr>
                  </w:p>
                </w:txbxContent>
              </v:textbox>
            </v:shape>
            <v:line id="5 Conector recto" o:spid="_x0000_s1044" style="position:absolute;rotation:-90;visibility:visible" from="-7716,17811" to="26712,1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/vPsQAAADaAAAADwAAAGRycy9kb3ducmV2LnhtbESPT2vCQBTE7wW/w/KE3upGwT9E11CU&#10;0OKpWmmvj91nEpt9G7LbJPbTdwtCj8PM/IbZZIOtRUetrxwrmE4SEMTamYoLBef3/GkFwgdkg7Vj&#10;UnAjD9l29LDB1Liej9SdQiEihH2KCsoQmlRKr0uy6CeuIY7exbUWQ5RtIU2LfYTbWs6SZCEtVhwX&#10;SmxoV5L+On1bBcX85ePt2v/kel8duqNc6tvl0yv1OB6e1yACDeE/fG+/GgVz+LsSb4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+8+xAAAANoAAAAPAAAAAAAAAAAA&#10;AAAAAKECAABkcnMvZG93bnJldi54bWxQSwUGAAAAAAQABAD5AAAAkgMAAAAA&#10;"/>
            <v:line id="10 Conector recto" o:spid="_x0000_s1045" style="position:absolute;rotation:-90;visibility:visible" from="-191,14572" to="27475,1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pu38UAAADbAAAADwAAAGRycy9kb3ducmV2LnhtbESPS2vDMBCE74H8B7GB3hI5hT5wo4SS&#10;EhpyyqO010Xa2G6tlbFU2+mvzx4Kue0yszPfLlaDr1VHbawCG5jPMlDENriKCwMfp830GVRMyA7r&#10;wGTgQhFWy/FogbkLPR+oO6ZCSQjHHA2UKTW51tGW5DHOQkMs2jm0HpOsbaFdi72E+1rfZ9mj9lix&#10;NJTY0Lok+3P89QaKh/fP/Xf/t7Fv1a476Cd7OX9FY+4mw+sLqERDupn/r7dO8IVefpEB9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pu38UAAADbAAAADwAAAAAAAAAA&#10;AAAAAAChAgAAZHJzL2Rvd25yZXYueG1sUEsFBgAAAAAEAAQA+QAAAJMDAAAAAA==&#10;"/>
            <v:shape id="_x0000_s1046" type="#_x0000_t202" style="position:absolute;left:-6668;top:28956;width:16573;height:323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jjMQA&#10;AADbAAAADwAAAGRycy9kb3ducmV2LnhtbERPTWvCQBC9C/0PyxR6Ed20FKPRVURq21wEowi5Ddkx&#10;CWZnQ3bVtL++Wyj0No/3OYtVbxpxo87VlhU8jyMQxIXVNZcKjoftaArCeWSNjWVS8EUOVsuHwQIT&#10;be+8p1vmSxFC2CWooPK+TaR0RUUG3di2xIE7286gD7Arpe7wHsJNI1+iaCIN1hwaKmxpU1Fxya5G&#10;Qfyxm+R+Y77r/D1KZ29Dk7avJ6WeHvv1HISn3v+L/9yfOsyP4feXcI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v44zEAAAA2wAAAA8AAAAAAAAAAAAAAAAAmAIAAGRycy9k&#10;b3ducmV2LnhtbFBLBQYAAAAABAAEAPUAAACJAwAAAAA=&#10;" stroked="f">
              <v:textbox style="mso-next-textbox:#_x0000_s1046">
                <w:txbxContent>
                  <w:p w:rsidR="000D49B4" w:rsidRPr="000C5676" w:rsidRDefault="000D49B4" w:rsidP="00C60660">
                    <w:pPr>
                      <w:autoSpaceDE w:val="0"/>
                      <w:autoSpaceDN w:val="0"/>
                      <w:adjustRightInd w:val="0"/>
                      <w:spacing w:after="0"/>
                      <w:jc w:val="both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0C5676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ANEXO I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I</w:t>
                    </w:r>
                  </w:p>
                  <w:p w:rsidR="000D49B4" w:rsidRDefault="000D49B4" w:rsidP="00C60660"/>
                </w:txbxContent>
              </v:textbox>
            </v:shape>
          </v:group>
        </w:pict>
      </w:r>
      <w:r>
        <w:rPr>
          <w:noProof/>
          <w:lang w:eastAsia="es-ES"/>
        </w:rPr>
        <w:pict>
          <v:shape id="_x0000_s1047" type="#_x0000_t202" style="position:absolute;left:0;text-align:left;margin-left:431.65pt;margin-top:629.9pt;width:130.5pt;height:25.5pt;rotation:-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" stroked="f">
            <v:textbox style="mso-next-textbox:#_x0000_s1047">
              <w:txbxContent>
                <w:p w:rsidR="000D49B4" w:rsidRPr="000C5676" w:rsidRDefault="000D49B4" w:rsidP="007B2D69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56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ANEXO 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</w:t>
                  </w:r>
                </w:p>
                <w:p w:rsidR="000D49B4" w:rsidRDefault="000D49B4" w:rsidP="007B2D69"/>
              </w:txbxContent>
            </v:textbox>
          </v:shape>
        </w:pict>
      </w:r>
      <w:r>
        <w:rPr>
          <w:noProof/>
          <w:lang w:eastAsia="es-ES"/>
        </w:rPr>
        <w:pict>
          <v:shape id="_x0000_s1048" type="#_x0000_t202" style="position:absolute;left:0;text-align:left;margin-left:431.65pt;margin-top:629.9pt;width:130.5pt;height:25.5pt;rotation:-9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" stroked="f">
            <v:textbox style="mso-next-textbox:#_x0000_s1048">
              <w:txbxContent>
                <w:p w:rsidR="000D49B4" w:rsidRPr="000C5676" w:rsidRDefault="000D49B4" w:rsidP="007B2D69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56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ANEXO 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</w:t>
                  </w:r>
                </w:p>
                <w:p w:rsidR="000D49B4" w:rsidRDefault="000D49B4" w:rsidP="007B2D69"/>
              </w:txbxContent>
            </v:textbox>
          </v:shape>
        </w:pict>
      </w:r>
    </w:p>
    <w:sectPr w:rsidR="000D49B4" w:rsidSect="006E1B81">
      <w:headerReference w:type="default" r:id="rId11"/>
      <w:pgSz w:w="16838" w:h="11906" w:orient="landscape"/>
      <w:pgMar w:top="71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9B4" w:rsidRDefault="000D49B4">
      <w:r>
        <w:separator/>
      </w:r>
    </w:p>
  </w:endnote>
  <w:endnote w:type="continuationSeparator" w:id="0">
    <w:p w:rsidR="000D49B4" w:rsidRDefault="000D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9B4" w:rsidRDefault="000D49B4">
      <w:r>
        <w:separator/>
      </w:r>
    </w:p>
  </w:footnote>
  <w:footnote w:type="continuationSeparator" w:id="0">
    <w:p w:rsidR="000D49B4" w:rsidRDefault="000D4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9B4" w:rsidRDefault="000D49B4">
    <w:pPr>
      <w:pStyle w:val="Header"/>
    </w:pPr>
    <w:r w:rsidRPr="00D42758">
      <w:rPr>
        <w:rFonts w:cs="Arial"/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6" type="#_x0000_t75" style="width:170.25pt;height:69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9B4" w:rsidRDefault="000D49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C62686"/>
    <w:multiLevelType w:val="hybridMultilevel"/>
    <w:tmpl w:val="1C9859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03F48"/>
    <w:multiLevelType w:val="hybridMultilevel"/>
    <w:tmpl w:val="DBC6F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21DDE"/>
    <w:multiLevelType w:val="hybridMultilevel"/>
    <w:tmpl w:val="F56E2C1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2E0515"/>
    <w:multiLevelType w:val="hybridMultilevel"/>
    <w:tmpl w:val="7320F2F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B357D3"/>
    <w:multiLevelType w:val="hybridMultilevel"/>
    <w:tmpl w:val="EF24F552"/>
    <w:lvl w:ilvl="0" w:tplc="6A3A99BA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F7B426F"/>
    <w:multiLevelType w:val="hybridMultilevel"/>
    <w:tmpl w:val="B13AAA0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39C367B"/>
    <w:multiLevelType w:val="hybridMultilevel"/>
    <w:tmpl w:val="BC605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4536F"/>
    <w:multiLevelType w:val="hybridMultilevel"/>
    <w:tmpl w:val="007E1DD4"/>
    <w:lvl w:ilvl="0" w:tplc="0CD008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FEA292B"/>
    <w:multiLevelType w:val="hybridMultilevel"/>
    <w:tmpl w:val="FE0E0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F5406"/>
    <w:multiLevelType w:val="hybridMultilevel"/>
    <w:tmpl w:val="79E839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1742E"/>
    <w:multiLevelType w:val="hybridMultilevel"/>
    <w:tmpl w:val="D27C7B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73E3B"/>
    <w:multiLevelType w:val="hybridMultilevel"/>
    <w:tmpl w:val="4412F4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00844"/>
    <w:multiLevelType w:val="hybridMultilevel"/>
    <w:tmpl w:val="225ECC7C"/>
    <w:lvl w:ilvl="0" w:tplc="593CD7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F2A44"/>
    <w:multiLevelType w:val="hybridMultilevel"/>
    <w:tmpl w:val="3AFAE074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013965"/>
    <w:multiLevelType w:val="hybridMultilevel"/>
    <w:tmpl w:val="61D816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90DB1"/>
    <w:multiLevelType w:val="hybridMultilevel"/>
    <w:tmpl w:val="D2B02F40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AD3719"/>
    <w:multiLevelType w:val="hybridMultilevel"/>
    <w:tmpl w:val="D8C490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381067"/>
    <w:multiLevelType w:val="hybridMultilevel"/>
    <w:tmpl w:val="D9AC4D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014CF"/>
    <w:multiLevelType w:val="hybridMultilevel"/>
    <w:tmpl w:val="60EA821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8"/>
  </w:num>
  <w:num w:numId="5">
    <w:abstractNumId w:val="10"/>
  </w:num>
  <w:num w:numId="6">
    <w:abstractNumId w:val="14"/>
  </w:num>
  <w:num w:numId="7">
    <w:abstractNumId w:val="11"/>
  </w:num>
  <w:num w:numId="8">
    <w:abstractNumId w:val="16"/>
  </w:num>
  <w:num w:numId="9">
    <w:abstractNumId w:val="12"/>
  </w:num>
  <w:num w:numId="10">
    <w:abstractNumId w:val="9"/>
  </w:num>
  <w:num w:numId="11">
    <w:abstractNumId w:val="15"/>
  </w:num>
  <w:num w:numId="12">
    <w:abstractNumId w:val="2"/>
  </w:num>
  <w:num w:numId="13">
    <w:abstractNumId w:val="3"/>
  </w:num>
  <w:num w:numId="14">
    <w:abstractNumId w:val="12"/>
  </w:num>
  <w:num w:numId="15">
    <w:abstractNumId w:val="8"/>
  </w:num>
  <w:num w:numId="16">
    <w:abstractNumId w:val="1"/>
  </w:num>
  <w:num w:numId="17">
    <w:abstractNumId w:val="4"/>
  </w:num>
  <w:num w:numId="18">
    <w:abstractNumId w:val="5"/>
  </w:num>
  <w:num w:numId="19">
    <w:abstractNumId w:val="6"/>
  </w:num>
  <w:num w:numId="20">
    <w:abstractNumId w:val="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F26"/>
    <w:rsid w:val="00000C51"/>
    <w:rsid w:val="000120A3"/>
    <w:rsid w:val="00020214"/>
    <w:rsid w:val="000244BC"/>
    <w:rsid w:val="00035F02"/>
    <w:rsid w:val="00046B4E"/>
    <w:rsid w:val="00050B52"/>
    <w:rsid w:val="00082297"/>
    <w:rsid w:val="000B7C76"/>
    <w:rsid w:val="000C5676"/>
    <w:rsid w:val="000D49B4"/>
    <w:rsid w:val="00104302"/>
    <w:rsid w:val="00113A0F"/>
    <w:rsid w:val="00120195"/>
    <w:rsid w:val="0012345A"/>
    <w:rsid w:val="00197C1A"/>
    <w:rsid w:val="001B2E3D"/>
    <w:rsid w:val="001D76D0"/>
    <w:rsid w:val="00206B75"/>
    <w:rsid w:val="00210D6A"/>
    <w:rsid w:val="002335FE"/>
    <w:rsid w:val="002340FC"/>
    <w:rsid w:val="0023567E"/>
    <w:rsid w:val="00235F54"/>
    <w:rsid w:val="00244C85"/>
    <w:rsid w:val="002B375D"/>
    <w:rsid w:val="002C15BA"/>
    <w:rsid w:val="002D2887"/>
    <w:rsid w:val="00303C0D"/>
    <w:rsid w:val="00322B87"/>
    <w:rsid w:val="0033212B"/>
    <w:rsid w:val="003379B5"/>
    <w:rsid w:val="003669C3"/>
    <w:rsid w:val="00383C2A"/>
    <w:rsid w:val="003E1F26"/>
    <w:rsid w:val="003E2F3C"/>
    <w:rsid w:val="0042677E"/>
    <w:rsid w:val="0043227A"/>
    <w:rsid w:val="00441B23"/>
    <w:rsid w:val="00447B5C"/>
    <w:rsid w:val="00456034"/>
    <w:rsid w:val="00464CAD"/>
    <w:rsid w:val="00464F09"/>
    <w:rsid w:val="00536848"/>
    <w:rsid w:val="00541DD4"/>
    <w:rsid w:val="00565ED7"/>
    <w:rsid w:val="00585C22"/>
    <w:rsid w:val="006040A4"/>
    <w:rsid w:val="006136EE"/>
    <w:rsid w:val="006643B8"/>
    <w:rsid w:val="00670196"/>
    <w:rsid w:val="006A25B7"/>
    <w:rsid w:val="006B376D"/>
    <w:rsid w:val="006E1B81"/>
    <w:rsid w:val="007059F2"/>
    <w:rsid w:val="00747F85"/>
    <w:rsid w:val="007511C5"/>
    <w:rsid w:val="00760AF4"/>
    <w:rsid w:val="00791AD7"/>
    <w:rsid w:val="007A7859"/>
    <w:rsid w:val="007B0EF0"/>
    <w:rsid w:val="007B2D69"/>
    <w:rsid w:val="007D3668"/>
    <w:rsid w:val="00814495"/>
    <w:rsid w:val="00823F9D"/>
    <w:rsid w:val="00834AEC"/>
    <w:rsid w:val="00835BFB"/>
    <w:rsid w:val="00854D56"/>
    <w:rsid w:val="00866582"/>
    <w:rsid w:val="008674E1"/>
    <w:rsid w:val="00875AB6"/>
    <w:rsid w:val="00886129"/>
    <w:rsid w:val="00893185"/>
    <w:rsid w:val="008B04DC"/>
    <w:rsid w:val="008B1EA5"/>
    <w:rsid w:val="008B71C9"/>
    <w:rsid w:val="008D0E16"/>
    <w:rsid w:val="008D7B6E"/>
    <w:rsid w:val="008F4D40"/>
    <w:rsid w:val="0090798B"/>
    <w:rsid w:val="00910E67"/>
    <w:rsid w:val="009118B8"/>
    <w:rsid w:val="0091201D"/>
    <w:rsid w:val="00914F28"/>
    <w:rsid w:val="009236B4"/>
    <w:rsid w:val="009246C5"/>
    <w:rsid w:val="00930068"/>
    <w:rsid w:val="00937948"/>
    <w:rsid w:val="009529B6"/>
    <w:rsid w:val="00996665"/>
    <w:rsid w:val="00A24424"/>
    <w:rsid w:val="00A27738"/>
    <w:rsid w:val="00A513F1"/>
    <w:rsid w:val="00A73BCD"/>
    <w:rsid w:val="00A74016"/>
    <w:rsid w:val="00A801C3"/>
    <w:rsid w:val="00A957B9"/>
    <w:rsid w:val="00AA1C0D"/>
    <w:rsid w:val="00AA6151"/>
    <w:rsid w:val="00AC549F"/>
    <w:rsid w:val="00AD2C02"/>
    <w:rsid w:val="00AE6D00"/>
    <w:rsid w:val="00AF3088"/>
    <w:rsid w:val="00B43D5D"/>
    <w:rsid w:val="00B50347"/>
    <w:rsid w:val="00B566F6"/>
    <w:rsid w:val="00B5744F"/>
    <w:rsid w:val="00B6761F"/>
    <w:rsid w:val="00BA5090"/>
    <w:rsid w:val="00BB5325"/>
    <w:rsid w:val="00BC6D89"/>
    <w:rsid w:val="00C01A0F"/>
    <w:rsid w:val="00C03204"/>
    <w:rsid w:val="00C10BC3"/>
    <w:rsid w:val="00C239DD"/>
    <w:rsid w:val="00C5062A"/>
    <w:rsid w:val="00C60660"/>
    <w:rsid w:val="00C74465"/>
    <w:rsid w:val="00C76436"/>
    <w:rsid w:val="00C92519"/>
    <w:rsid w:val="00CB3DB6"/>
    <w:rsid w:val="00CC388C"/>
    <w:rsid w:val="00CC5311"/>
    <w:rsid w:val="00CC7A3C"/>
    <w:rsid w:val="00CD202E"/>
    <w:rsid w:val="00CD4CC1"/>
    <w:rsid w:val="00D01B5F"/>
    <w:rsid w:val="00D027D0"/>
    <w:rsid w:val="00D031C4"/>
    <w:rsid w:val="00D05631"/>
    <w:rsid w:val="00D23D14"/>
    <w:rsid w:val="00D310FD"/>
    <w:rsid w:val="00D31E4F"/>
    <w:rsid w:val="00D42758"/>
    <w:rsid w:val="00D5177E"/>
    <w:rsid w:val="00D952FB"/>
    <w:rsid w:val="00D96B4C"/>
    <w:rsid w:val="00D96EC5"/>
    <w:rsid w:val="00DD2433"/>
    <w:rsid w:val="00DD5CA4"/>
    <w:rsid w:val="00DE4AA0"/>
    <w:rsid w:val="00E402A9"/>
    <w:rsid w:val="00E427E6"/>
    <w:rsid w:val="00E631D9"/>
    <w:rsid w:val="00EA2E70"/>
    <w:rsid w:val="00ED44E4"/>
    <w:rsid w:val="00F06CD2"/>
    <w:rsid w:val="00F12C93"/>
    <w:rsid w:val="00F15F5A"/>
    <w:rsid w:val="00F257EA"/>
    <w:rsid w:val="00FB1E33"/>
    <w:rsid w:val="00FE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uiPriority w:val="99"/>
    <w:rsid w:val="00585C2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24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B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53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9318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118B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35FE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9118B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35FE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04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srey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6</Pages>
  <Words>1655</Words>
  <Characters>9104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Concejalía Delegada de Consumo y Concejalía Delegada de Infancia</dc:title>
  <dc:subject/>
  <dc:creator>Marta González Bedoya</dc:creator>
  <cp:keywords/>
  <dc:description/>
  <cp:lastModifiedBy>yberbecio</cp:lastModifiedBy>
  <cp:revision>6</cp:revision>
  <cp:lastPrinted>2017-11-03T13:13:00Z</cp:lastPrinted>
  <dcterms:created xsi:type="dcterms:W3CDTF">2017-11-14T11:55:00Z</dcterms:created>
  <dcterms:modified xsi:type="dcterms:W3CDTF">2017-11-14T12:14:00Z</dcterms:modified>
</cp:coreProperties>
</file>